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508AB" w14:textId="0569AF06" w:rsidR="008D351F" w:rsidRDefault="008E5DBA" w:rsidP="000D70FB">
      <w:pPr>
        <w:pStyle w:val="B-HEAD"/>
      </w:pPr>
      <w:r>
        <w:t xml:space="preserve">Freelancer </w:t>
      </w:r>
      <w:r w:rsidR="008A5847">
        <w:t>FAQ</w:t>
      </w:r>
    </w:p>
    <w:p w14:paraId="69365527" w14:textId="77777777" w:rsidR="008A5847" w:rsidRDefault="008D351F" w:rsidP="000D70FB">
      <w:pPr>
        <w:pStyle w:val="R-HEAD"/>
        <w:rPr>
          <w:i/>
          <w:iCs/>
        </w:rPr>
      </w:pPr>
      <w:r w:rsidRPr="00565E89">
        <w:rPr>
          <w:i/>
          <w:iCs/>
        </w:rPr>
        <w:t>Sean Punch</w:t>
      </w:r>
      <w:r w:rsidR="008A5847">
        <w:rPr>
          <w:i/>
          <w:iCs/>
        </w:rPr>
        <w:t xml:space="preserve"> &amp; Steve Jackson</w:t>
      </w:r>
    </w:p>
    <w:p w14:paraId="796CFEC8" w14:textId="33C0183E" w:rsidR="006068C2" w:rsidRPr="00565E89" w:rsidRDefault="008D351F" w:rsidP="000D70FB">
      <w:pPr>
        <w:pStyle w:val="R-HEAD"/>
        <w:rPr>
          <w:i/>
          <w:iCs/>
        </w:rPr>
      </w:pPr>
      <w:r w:rsidRPr="00565E89">
        <w:rPr>
          <w:i/>
          <w:iCs/>
        </w:rPr>
        <w:t>Version 1.</w:t>
      </w:r>
      <w:r w:rsidR="0038160E">
        <w:rPr>
          <w:i/>
          <w:iCs/>
        </w:rPr>
        <w:t>5</w:t>
      </w:r>
      <w:r w:rsidRPr="00565E89">
        <w:rPr>
          <w:i/>
          <w:iCs/>
        </w:rPr>
        <w:t xml:space="preserve"> – </w:t>
      </w:r>
      <w:r w:rsidR="00267A79">
        <w:rPr>
          <w:i/>
          <w:iCs/>
        </w:rPr>
        <w:t xml:space="preserve">August </w:t>
      </w:r>
      <w:r w:rsidR="0038160E">
        <w:rPr>
          <w:i/>
          <w:iCs/>
        </w:rPr>
        <w:t>15</w:t>
      </w:r>
      <w:r w:rsidRPr="00565E89">
        <w:rPr>
          <w:i/>
          <w:iCs/>
        </w:rPr>
        <w:t>, 2023</w:t>
      </w:r>
    </w:p>
    <w:p w14:paraId="6383620A" w14:textId="77777777" w:rsidR="008D351F" w:rsidRPr="00565E89" w:rsidRDefault="008D351F" w:rsidP="000D70FB">
      <w:pPr>
        <w:pStyle w:val="D-HEAD"/>
      </w:pPr>
      <w:r w:rsidRPr="00565E89">
        <w:t>Company Organization</w:t>
      </w:r>
    </w:p>
    <w:p w14:paraId="4254F39F" w14:textId="4A929CDD" w:rsidR="009452D4" w:rsidRPr="00565E89" w:rsidRDefault="008E5DBA" w:rsidP="008A5847">
      <w:pPr>
        <w:pStyle w:val="TEXT"/>
        <w:jc w:val="both"/>
      </w:pPr>
      <w:r>
        <w:rPr>
          <w:b/>
          <w:bCs/>
        </w:rPr>
        <w:t>Q: </w:t>
      </w:r>
      <w:r w:rsidR="004B1841">
        <w:t>Who</w:t>
      </w:r>
      <w:r w:rsidR="009452D4" w:rsidRPr="00565E89">
        <w:t xml:space="preserve"> </w:t>
      </w:r>
      <w:r w:rsidR="00D170D9" w:rsidRPr="00565E89">
        <w:t xml:space="preserve">at SJ Games </w:t>
      </w:r>
      <w:r w:rsidR="009452D4" w:rsidRPr="00565E89">
        <w:t>is my primary contact if I am a freelance writer?</w:t>
      </w:r>
    </w:p>
    <w:p w14:paraId="5012FA5F" w14:textId="19843A70" w:rsidR="00401B02" w:rsidRPr="00565E89" w:rsidRDefault="008E5DBA" w:rsidP="008A5847">
      <w:pPr>
        <w:pStyle w:val="TEXT"/>
        <w:jc w:val="both"/>
      </w:pPr>
      <w:r>
        <w:rPr>
          <w:b/>
          <w:bCs/>
        </w:rPr>
        <w:t>A: </w:t>
      </w:r>
      <w:r w:rsidR="00401B02" w:rsidRPr="00565E89">
        <w:t>The Line Editor or Project Manager of the product line you are writing for.</w:t>
      </w:r>
    </w:p>
    <w:p w14:paraId="031BDFAA" w14:textId="77777777" w:rsidR="00401B02" w:rsidRPr="00565E89" w:rsidRDefault="00401B02" w:rsidP="008A5847">
      <w:pPr>
        <w:pStyle w:val="TEXT"/>
        <w:jc w:val="both"/>
      </w:pPr>
    </w:p>
    <w:p w14:paraId="5F60255E" w14:textId="7B6FF635" w:rsidR="009452D4" w:rsidRPr="00565E89" w:rsidRDefault="008E5DBA" w:rsidP="008A5847">
      <w:pPr>
        <w:pStyle w:val="TEXT"/>
        <w:jc w:val="both"/>
      </w:pPr>
      <w:r>
        <w:rPr>
          <w:b/>
          <w:bCs/>
        </w:rPr>
        <w:t>Q: </w:t>
      </w:r>
      <w:r w:rsidR="004B1841">
        <w:t>Who</w:t>
      </w:r>
      <w:r w:rsidR="00D170D9" w:rsidRPr="00565E89">
        <w:t xml:space="preserve"> at SJ Games </w:t>
      </w:r>
      <w:r w:rsidR="009452D4" w:rsidRPr="00565E89">
        <w:t>is my primary contact if I am a freelance editor?</w:t>
      </w:r>
    </w:p>
    <w:p w14:paraId="0686723A" w14:textId="426A57B7" w:rsidR="00401B02" w:rsidRPr="00565E89" w:rsidRDefault="008E5DBA" w:rsidP="008A5847">
      <w:pPr>
        <w:pStyle w:val="TEXT"/>
        <w:jc w:val="both"/>
      </w:pPr>
      <w:r>
        <w:rPr>
          <w:b/>
          <w:bCs/>
        </w:rPr>
        <w:t>A: </w:t>
      </w:r>
      <w:r w:rsidR="00401B02" w:rsidRPr="00565E89">
        <w:t>The Line Editor or Project Manager of the product line you are writing for.</w:t>
      </w:r>
    </w:p>
    <w:p w14:paraId="6ED8D4D6" w14:textId="77777777" w:rsidR="00401B02" w:rsidRPr="00565E89" w:rsidRDefault="00401B02" w:rsidP="008A5847">
      <w:pPr>
        <w:pStyle w:val="TEXT"/>
        <w:jc w:val="both"/>
        <w:rPr>
          <w:b/>
          <w:bCs/>
        </w:rPr>
      </w:pPr>
    </w:p>
    <w:p w14:paraId="0F6A17AC" w14:textId="2B6D8899" w:rsidR="009452D4" w:rsidRPr="00565E89" w:rsidRDefault="008E5DBA" w:rsidP="008A5847">
      <w:pPr>
        <w:pStyle w:val="TEXT"/>
        <w:jc w:val="both"/>
      </w:pPr>
      <w:r>
        <w:rPr>
          <w:b/>
          <w:bCs/>
        </w:rPr>
        <w:t>Q: </w:t>
      </w:r>
      <w:r w:rsidR="004B1841">
        <w:t>Who</w:t>
      </w:r>
      <w:r w:rsidR="00D170D9" w:rsidRPr="00565E89">
        <w:t xml:space="preserve"> at SJ Games </w:t>
      </w:r>
      <w:r w:rsidR="009452D4" w:rsidRPr="00565E89">
        <w:t>is my primary contact if I am a licensee?</w:t>
      </w:r>
    </w:p>
    <w:p w14:paraId="741AD3C2" w14:textId="73FE8BC7" w:rsidR="00C369BB" w:rsidRDefault="008E5DBA" w:rsidP="008A5847">
      <w:pPr>
        <w:pStyle w:val="TEXT"/>
        <w:jc w:val="both"/>
      </w:pPr>
      <w:r>
        <w:rPr>
          <w:b/>
          <w:bCs/>
        </w:rPr>
        <w:t>A: </w:t>
      </w:r>
      <w:r w:rsidR="00E40290">
        <w:t>During the process of establishing the license, it</w:t>
      </w:r>
      <w:r w:rsidR="00F06418">
        <w:t>’</w:t>
      </w:r>
      <w:r w:rsidR="00E40290">
        <w:t>s SJ. After that, it</w:t>
      </w:r>
      <w:r w:rsidR="00F06418">
        <w:t>’</w:t>
      </w:r>
      <w:r w:rsidR="00E40290">
        <w:t xml:space="preserve">s </w:t>
      </w:r>
      <w:r w:rsidR="0089027C">
        <w:t>typically</w:t>
      </w:r>
      <w:r w:rsidR="00E40290">
        <w:t xml:space="preserve"> the editor of the line for which you</w:t>
      </w:r>
      <w:r w:rsidR="0089027C">
        <w:t xml:space="preserve"> a</w:t>
      </w:r>
      <w:r w:rsidR="00E40290">
        <w:t>re licensed to create material</w:t>
      </w:r>
      <w:r w:rsidR="00C369BB">
        <w:t>.</w:t>
      </w:r>
      <w:r w:rsidR="00E40290">
        <w:t xml:space="preserve"> Licenses are rare enough that you</w:t>
      </w:r>
      <w:r w:rsidR="0089027C">
        <w:t xml:space="preserve"> </w:t>
      </w:r>
      <w:r w:rsidR="00E40290">
        <w:t xml:space="preserve">probably </w:t>
      </w:r>
      <w:r w:rsidR="0089027C">
        <w:t>wo</w:t>
      </w:r>
      <w:r w:rsidR="00E40290">
        <w:t>n</w:t>
      </w:r>
      <w:r w:rsidR="00F06418">
        <w:t>’</w:t>
      </w:r>
      <w:r w:rsidR="00E40290">
        <w:t>t be in doubt</w:t>
      </w:r>
      <w:r w:rsidR="004B1841">
        <w:t xml:space="preserve"> about who you</w:t>
      </w:r>
      <w:r w:rsidR="0089027C">
        <w:t xml:space="preserve"> a</w:t>
      </w:r>
      <w:r w:rsidR="004B1841">
        <w:t>re communicating with</w:t>
      </w:r>
      <w:r w:rsidR="0089027C">
        <w:t>!</w:t>
      </w:r>
    </w:p>
    <w:p w14:paraId="443AB51C" w14:textId="77777777" w:rsidR="00401B02" w:rsidRPr="00565E89" w:rsidRDefault="00401B02" w:rsidP="008A5847">
      <w:pPr>
        <w:pStyle w:val="TEXT"/>
        <w:jc w:val="both"/>
        <w:rPr>
          <w:b/>
          <w:bCs/>
        </w:rPr>
      </w:pPr>
    </w:p>
    <w:p w14:paraId="1B42C1ED" w14:textId="310BE214" w:rsidR="009452D4" w:rsidRDefault="008E5DBA" w:rsidP="008A5847">
      <w:pPr>
        <w:pStyle w:val="TEXT"/>
        <w:jc w:val="both"/>
      </w:pPr>
      <w:r>
        <w:rPr>
          <w:b/>
          <w:bCs/>
        </w:rPr>
        <w:t>Q: </w:t>
      </w:r>
      <w:r w:rsidR="009452D4" w:rsidRPr="00565E89">
        <w:t>Under what circumstances</w:t>
      </w:r>
      <w:r w:rsidR="00E57795">
        <w:t xml:space="preserve"> </w:t>
      </w:r>
      <w:r w:rsidR="009452D4" w:rsidRPr="00565E89">
        <w:t>would</w:t>
      </w:r>
      <w:r w:rsidR="00D170D9" w:rsidRPr="00565E89">
        <w:t xml:space="preserve"> </w:t>
      </w:r>
      <w:r w:rsidR="009452D4" w:rsidRPr="00565E89">
        <w:t xml:space="preserve">I pass requests or questions to SJ Games through someone </w:t>
      </w:r>
      <w:r w:rsidR="009452D4" w:rsidRPr="00565E89">
        <w:rPr>
          <w:i/>
          <w:iCs/>
        </w:rPr>
        <w:t>other than</w:t>
      </w:r>
      <w:r w:rsidR="009452D4" w:rsidRPr="00565E89">
        <w:t xml:space="preserve"> my primary contact?</w:t>
      </w:r>
      <w:r w:rsidR="00401B02" w:rsidRPr="00565E89">
        <w:t xml:space="preserve"> </w:t>
      </w:r>
      <w:r w:rsidR="00C369BB">
        <w:t>And t</w:t>
      </w:r>
      <w:r w:rsidR="00401B02" w:rsidRPr="00565E89">
        <w:t>o whom?</w:t>
      </w:r>
    </w:p>
    <w:p w14:paraId="6B1650E6" w14:textId="1A647C41" w:rsidR="00401B02" w:rsidRPr="00565E89" w:rsidRDefault="008E5DBA" w:rsidP="008A5847">
      <w:pPr>
        <w:pStyle w:val="TEXT"/>
        <w:jc w:val="both"/>
      </w:pPr>
      <w:r>
        <w:rPr>
          <w:b/>
          <w:bCs/>
        </w:rPr>
        <w:t>A: </w:t>
      </w:r>
      <w:r w:rsidR="00401B02" w:rsidRPr="00565E89">
        <w:t>If you have no response from your</w:t>
      </w:r>
      <w:r w:rsidR="00C369BB">
        <w:t xml:space="preserve"> primary </w:t>
      </w:r>
      <w:r w:rsidR="00401B02" w:rsidRPr="00565E89">
        <w:t xml:space="preserve">contact after </w:t>
      </w:r>
      <w:r w:rsidR="004B1841">
        <w:t>a</w:t>
      </w:r>
      <w:r w:rsidR="00401B02" w:rsidRPr="00565E89">
        <w:t xml:space="preserve"> week, or know</w:t>
      </w:r>
      <w:r w:rsidR="00E57795">
        <w:t xml:space="preserve"> they are </w:t>
      </w:r>
      <w:r w:rsidR="00401B02" w:rsidRPr="00565E89">
        <w:t>away, get in touch with their supervisor.</w:t>
      </w:r>
      <w:r w:rsidR="00E57795">
        <w:t xml:space="preserve"> If someone at SJ Games takes the initiative and contacts you, then </w:t>
      </w:r>
      <w:r w:rsidR="00E57795">
        <w:rPr>
          <w:i/>
          <w:iCs/>
        </w:rPr>
        <w:t xml:space="preserve">they </w:t>
      </w:r>
      <w:r w:rsidR="00E57795">
        <w:t xml:space="preserve">have opened the door, which is fine. </w:t>
      </w:r>
      <w:r w:rsidR="00C369BB">
        <w:t>P</w:t>
      </w:r>
      <w:r w:rsidR="00401B02" w:rsidRPr="00565E89">
        <w:t>lease do not do end runs</w:t>
      </w:r>
      <w:r w:rsidR="00C369BB">
        <w:t xml:space="preserve"> around your contact</w:t>
      </w:r>
      <w:r w:rsidR="00E57795">
        <w:t xml:space="preserve"> </w:t>
      </w:r>
      <w:r w:rsidR="00553DE8">
        <w:t xml:space="preserve">simply </w:t>
      </w:r>
      <w:r w:rsidR="00C369BB">
        <w:t>because you disagree with them!</w:t>
      </w:r>
    </w:p>
    <w:p w14:paraId="522A8369" w14:textId="77777777" w:rsidR="00401B02" w:rsidRPr="00565E89" w:rsidRDefault="00401B02" w:rsidP="008A5847">
      <w:pPr>
        <w:pStyle w:val="TEXT"/>
        <w:jc w:val="both"/>
        <w:rPr>
          <w:b/>
          <w:bCs/>
        </w:rPr>
      </w:pPr>
    </w:p>
    <w:p w14:paraId="440036B9" w14:textId="7888DDBF" w:rsidR="009452D4" w:rsidRPr="00565E89" w:rsidRDefault="008E5DBA" w:rsidP="008A5847">
      <w:pPr>
        <w:pStyle w:val="TEXT"/>
        <w:jc w:val="both"/>
      </w:pPr>
      <w:r>
        <w:rPr>
          <w:b/>
          <w:bCs/>
        </w:rPr>
        <w:t>Q: </w:t>
      </w:r>
      <w:r w:rsidR="009452D4" w:rsidRPr="00565E89">
        <w:t xml:space="preserve">From the top of the pyramid down to my primary contact, what is the </w:t>
      </w:r>
      <w:r w:rsidR="00F06418">
        <w:t>“</w:t>
      </w:r>
      <w:r w:rsidR="009452D4" w:rsidRPr="00565E89">
        <w:t>chain of command</w:t>
      </w:r>
      <w:r w:rsidR="00F06418">
        <w:t>”</w:t>
      </w:r>
      <w:r w:rsidR="009452D4" w:rsidRPr="00565E89">
        <w:t xml:space="preserve"> at SJ Games</w:t>
      </w:r>
      <w:r w:rsidR="00C369BB">
        <w:t>? W</w:t>
      </w:r>
      <w:r w:rsidR="009452D4" w:rsidRPr="00565E89">
        <w:t xml:space="preserve">hat </w:t>
      </w:r>
      <w:r w:rsidR="00E57795">
        <w:t>is</w:t>
      </w:r>
      <w:r w:rsidR="009452D4" w:rsidRPr="00565E89">
        <w:t xml:space="preserve"> each </w:t>
      </w:r>
      <w:r w:rsidR="00E57795">
        <w:t xml:space="preserve">post </w:t>
      </w:r>
      <w:r w:rsidR="009452D4" w:rsidRPr="00565E89">
        <w:t>in charge of?</w:t>
      </w:r>
    </w:p>
    <w:p w14:paraId="57404068" w14:textId="67C2C92C" w:rsidR="00401B02" w:rsidRPr="00565E89" w:rsidRDefault="008E5DBA" w:rsidP="008A5847">
      <w:pPr>
        <w:pStyle w:val="TEXT"/>
        <w:jc w:val="both"/>
      </w:pPr>
      <w:r>
        <w:rPr>
          <w:b/>
          <w:bCs/>
        </w:rPr>
        <w:t>A: </w:t>
      </w:r>
      <w:r w:rsidR="00E40290">
        <w:t>For privacy reasons we don</w:t>
      </w:r>
      <w:r w:rsidR="00F06418">
        <w:t>’</w:t>
      </w:r>
      <w:r w:rsidR="00E40290">
        <w:t>t publish our whole T</w:t>
      </w:r>
      <w:r w:rsidR="0089027C">
        <w:t>able of Organization</w:t>
      </w:r>
      <w:r w:rsidR="00E40290">
        <w:t>, nor do we plan to. Assuming your inquiry is not mere vulgar curiosity</w:t>
      </w:r>
      <w:r w:rsidR="004B1841">
        <w:t>,</w:t>
      </w:r>
      <w:r w:rsidR="00E40290">
        <w:t xml:space="preserve"> tell your contact what you </w:t>
      </w:r>
      <w:r w:rsidR="00E40290">
        <w:lastRenderedPageBreak/>
        <w:t>would like to know and why. Actually, you can ask, even if it</w:t>
      </w:r>
      <w:r w:rsidR="00E40290" w:rsidRPr="00CB7A5B">
        <w:rPr>
          <w:i/>
          <w:iCs/>
        </w:rPr>
        <w:t xml:space="preserve"> </w:t>
      </w:r>
      <w:r w:rsidR="0089027C" w:rsidRPr="00CB7A5B">
        <w:rPr>
          <w:i/>
          <w:iCs/>
        </w:rPr>
        <w:t>is</w:t>
      </w:r>
      <w:r w:rsidR="00E40290" w:rsidRPr="00CB7A5B">
        <w:rPr>
          <w:i/>
          <w:iCs/>
        </w:rPr>
        <w:t xml:space="preserve"> </w:t>
      </w:r>
      <w:r w:rsidR="00E40290">
        <w:t>mere vulgar curiosity, but you</w:t>
      </w:r>
      <w:r w:rsidR="00F06418">
        <w:t>’</w:t>
      </w:r>
      <w:r w:rsidR="00E40290">
        <w:t>re less likely to get a straight answer. The Rosicrucians and the Bavarian Illuminati have a wicked sense of humor.</w:t>
      </w:r>
    </w:p>
    <w:p w14:paraId="56F3B085" w14:textId="77777777" w:rsidR="009452D4" w:rsidRPr="00565E89" w:rsidRDefault="009452D4" w:rsidP="000D70FB">
      <w:pPr>
        <w:pStyle w:val="D-HEAD"/>
      </w:pPr>
      <w:r w:rsidRPr="00565E89">
        <w:t>Contracts</w:t>
      </w:r>
      <w:r w:rsidR="00D170D9" w:rsidRPr="00565E89">
        <w:t xml:space="preserve"> and Remuneration</w:t>
      </w:r>
    </w:p>
    <w:p w14:paraId="5DC7B6E1" w14:textId="140EEF08" w:rsidR="00E511AE" w:rsidRPr="00565E89" w:rsidRDefault="008E5DBA" w:rsidP="008A5847">
      <w:pPr>
        <w:pStyle w:val="TEXT"/>
        <w:jc w:val="both"/>
      </w:pPr>
      <w:r>
        <w:rPr>
          <w:b/>
          <w:bCs/>
        </w:rPr>
        <w:t>Q: </w:t>
      </w:r>
      <w:r w:rsidR="00E511AE" w:rsidRPr="00565E89">
        <w:t>I am not</w:t>
      </w:r>
      <w:r w:rsidR="00C369BB">
        <w:t xml:space="preserve"> </w:t>
      </w:r>
      <w:r w:rsidR="00E511AE" w:rsidRPr="00565E89">
        <w:t xml:space="preserve">and do not have a lawyer. What do the clauses in </w:t>
      </w:r>
      <w:r w:rsidR="00C369BB">
        <w:t>SJ Games</w:t>
      </w:r>
      <w:r w:rsidR="00F06418">
        <w:t>’</w:t>
      </w:r>
      <w:r w:rsidR="00C369BB">
        <w:t xml:space="preserve"> </w:t>
      </w:r>
      <w:r w:rsidR="00E511AE" w:rsidRPr="00565E89">
        <w:t>standard contracts</w:t>
      </w:r>
      <w:r w:rsidR="00C369BB">
        <w:t xml:space="preserve"> </w:t>
      </w:r>
      <w:r w:rsidR="00E511AE" w:rsidRPr="00565E89">
        <w:t>mean?</w:t>
      </w:r>
    </w:p>
    <w:p w14:paraId="3DF84CE9" w14:textId="695E29B3" w:rsidR="004B1841" w:rsidRDefault="008E5DBA" w:rsidP="008A5847">
      <w:pPr>
        <w:pStyle w:val="TEXT"/>
        <w:jc w:val="both"/>
      </w:pPr>
      <w:r>
        <w:rPr>
          <w:b/>
          <w:bCs/>
        </w:rPr>
        <w:t>A: </w:t>
      </w:r>
      <w:r w:rsidR="00E40290" w:rsidRPr="00E40290">
        <w:t>If you do not have a lawyer, they mean</w:t>
      </w:r>
      <w:r w:rsidR="00E40290" w:rsidRPr="0089027C">
        <w:rPr>
          <w:i/>
          <w:iCs/>
        </w:rPr>
        <w:t xml:space="preserve"> whatever we want them to. </w:t>
      </w:r>
      <w:r w:rsidR="00E40290">
        <w:t>And that</w:t>
      </w:r>
      <w:r w:rsidR="00F06418">
        <w:t>’</w:t>
      </w:r>
      <w:r w:rsidR="00E40290">
        <w:t xml:space="preserve">s why you need a lawyer. </w:t>
      </w:r>
      <w:r w:rsidR="00E40290" w:rsidRPr="00E40290">
        <w:t xml:space="preserve">Okay, </w:t>
      </w:r>
      <w:r w:rsidR="00E40290" w:rsidRPr="0089027C">
        <w:rPr>
          <w:b/>
          <w:bCs/>
        </w:rPr>
        <w:t xml:space="preserve">no! </w:t>
      </w:r>
      <w:r w:rsidR="00E40290" w:rsidRPr="00E40290">
        <w:t xml:space="preserve">But </w:t>
      </w:r>
      <w:r w:rsidR="00E40290">
        <w:t>in all seriousness</w:t>
      </w:r>
      <w:r w:rsidR="00E40290" w:rsidRPr="00E40290">
        <w:t xml:space="preserve">, </w:t>
      </w:r>
      <w:r w:rsidR="00E40290">
        <w:t>our contracts use plain English where possible, and boilerplate legal language where our own lawyers have told us it</w:t>
      </w:r>
      <w:r w:rsidR="00F06418">
        <w:t>’</w:t>
      </w:r>
      <w:r w:rsidR="00E40290">
        <w:t>s necessary. I</w:t>
      </w:r>
      <w:r w:rsidR="00E40290" w:rsidRPr="00E40290">
        <w:t xml:space="preserve">f you are concerned about important clauses you cannot understand, you can </w:t>
      </w:r>
      <w:r w:rsidR="00E40290" w:rsidRPr="00E40290">
        <w:rPr>
          <w:i/>
          <w:iCs/>
        </w:rPr>
        <w:t>always</w:t>
      </w:r>
      <w:r w:rsidR="00E40290">
        <w:t xml:space="preserve"> </w:t>
      </w:r>
      <w:r w:rsidR="00E40290" w:rsidRPr="00E40290">
        <w:t xml:space="preserve">ask us for an explanation, but you would be well advised to </w:t>
      </w:r>
      <w:r w:rsidR="00E40290" w:rsidRPr="00E40290">
        <w:rPr>
          <w:i/>
          <w:iCs/>
        </w:rPr>
        <w:t>get</w:t>
      </w:r>
      <w:r w:rsidR="00E40290" w:rsidRPr="00E40290">
        <w:t xml:space="preserve"> a lawyer</w:t>
      </w:r>
      <w:r w:rsidR="004B1841">
        <w:t>, because (and this is important) the agreement is ruled by the language of the contract and not by our attempt to rephrase it for you</w:t>
      </w:r>
      <w:r w:rsidR="00E40290" w:rsidRPr="00E40290">
        <w:t>.</w:t>
      </w:r>
    </w:p>
    <w:p w14:paraId="51BFCA67" w14:textId="0571A6C9" w:rsidR="0026779C" w:rsidRPr="00E40290" w:rsidRDefault="00E40290" w:rsidP="008A5847">
      <w:pPr>
        <w:pStyle w:val="TEXT"/>
        <w:jc w:val="both"/>
      </w:pPr>
      <w:r>
        <w:t xml:space="preserve">If you are concerned about </w:t>
      </w:r>
      <w:r w:rsidRPr="00E40290">
        <w:rPr>
          <w:i/>
          <w:iCs/>
        </w:rPr>
        <w:t>unimportant</w:t>
      </w:r>
      <w:r>
        <w:t xml:space="preserve"> clauses, perhaps you should </w:t>
      </w:r>
      <w:r w:rsidR="0089027C" w:rsidRPr="00CB7A5B">
        <w:rPr>
          <w:i/>
          <w:iCs/>
        </w:rPr>
        <w:t>be</w:t>
      </w:r>
      <w:r>
        <w:t xml:space="preserve"> a lawyer. (This reply written by SJ himself, who dropped out of law school and never looked back.)</w:t>
      </w:r>
    </w:p>
    <w:p w14:paraId="45C4A424" w14:textId="77777777" w:rsidR="00401B02" w:rsidRPr="00E40290" w:rsidRDefault="00401B02" w:rsidP="008A5847">
      <w:pPr>
        <w:pStyle w:val="TEXT"/>
        <w:jc w:val="both"/>
      </w:pPr>
    </w:p>
    <w:p w14:paraId="23D9C0F0" w14:textId="76303FB7" w:rsidR="00E511AE" w:rsidRPr="00565E89" w:rsidRDefault="008E5DBA" w:rsidP="008A5847">
      <w:pPr>
        <w:pStyle w:val="TEXT"/>
        <w:jc w:val="both"/>
      </w:pPr>
      <w:r>
        <w:rPr>
          <w:b/>
          <w:bCs/>
        </w:rPr>
        <w:t>Q: </w:t>
      </w:r>
      <w:r w:rsidR="00C369BB">
        <w:t>I know I can negotiate</w:t>
      </w:r>
      <w:r w:rsidR="00E511AE" w:rsidRPr="00565E89">
        <w:t xml:space="preserve"> remuneration and deadlines</w:t>
      </w:r>
      <w:r w:rsidR="00C369BB">
        <w:t xml:space="preserve">. Which other </w:t>
      </w:r>
      <w:r w:rsidR="00E511AE" w:rsidRPr="00565E89">
        <w:t>clauses are</w:t>
      </w:r>
      <w:r w:rsidR="00C369BB">
        <w:t xml:space="preserve"> </w:t>
      </w:r>
      <w:r w:rsidR="00E511AE" w:rsidRPr="00565E89">
        <w:t>negotiable in the standard contracts</w:t>
      </w:r>
      <w:r w:rsidR="00C369BB">
        <w:t>?</w:t>
      </w:r>
      <w:r w:rsidR="00E511AE" w:rsidRPr="00565E89">
        <w:t xml:space="preserve"> </w:t>
      </w:r>
      <w:r w:rsidR="00C369BB">
        <w:t>W</w:t>
      </w:r>
      <w:r w:rsidR="00E511AE" w:rsidRPr="00565E89">
        <w:t>h</w:t>
      </w:r>
      <w:r w:rsidR="00C369BB">
        <w:t>ich</w:t>
      </w:r>
      <w:r w:rsidR="00E511AE" w:rsidRPr="00565E89">
        <w:t xml:space="preserve"> ones are not?</w:t>
      </w:r>
    </w:p>
    <w:p w14:paraId="73CB7214" w14:textId="60F9ECC0" w:rsidR="0026779C" w:rsidRDefault="008E5DBA" w:rsidP="008A5847">
      <w:pPr>
        <w:pStyle w:val="TEXT"/>
        <w:jc w:val="both"/>
      </w:pPr>
      <w:r>
        <w:rPr>
          <w:b/>
          <w:bCs/>
        </w:rPr>
        <w:t>A: </w:t>
      </w:r>
      <w:r w:rsidR="00E40290">
        <w:t>Remuneration and deadlines</w:t>
      </w:r>
      <w:r w:rsidR="00E40290" w:rsidRPr="00E40290">
        <w:t xml:space="preserve"> are the big ones</w:t>
      </w:r>
      <w:r w:rsidR="00E40290">
        <w:t xml:space="preserve">. We expect and </w:t>
      </w:r>
      <w:r w:rsidR="00E40290" w:rsidRPr="00CB7A5B">
        <w:rPr>
          <w:i/>
          <w:iCs/>
        </w:rPr>
        <w:t>encourage</w:t>
      </w:r>
      <w:r w:rsidR="00E40290">
        <w:t xml:space="preserve"> you to be involved with those. We don</w:t>
      </w:r>
      <w:r w:rsidR="00F06418">
        <w:t>’</w:t>
      </w:r>
      <w:r w:rsidR="00E40290">
        <w:t xml:space="preserve">t </w:t>
      </w:r>
      <w:r w:rsidR="004B1841">
        <w:t>want</w:t>
      </w:r>
      <w:r w:rsidR="00E40290">
        <w:t xml:space="preserve"> to renegotiate every line in every contract, and the more you ask to change, the farther up the ladder the question will be kicked, and the slower the response will be</w:t>
      </w:r>
      <w:r w:rsidR="0089027C">
        <w:t xml:space="preserve"> –</w:t>
      </w:r>
      <w:r w:rsidR="00E40290">
        <w:t xml:space="preserve"> and </w:t>
      </w:r>
      <w:r w:rsidR="004B1841">
        <w:t>if your requested change needs to be kicked past SJ and to our own attorney, we probably just won</w:t>
      </w:r>
      <w:r w:rsidR="00F06418">
        <w:t>’</w:t>
      </w:r>
      <w:r w:rsidR="004B1841">
        <w:t>t</w:t>
      </w:r>
      <w:r w:rsidR="00E40290">
        <w:t>.</w:t>
      </w:r>
    </w:p>
    <w:p w14:paraId="1D249535" w14:textId="66B93EFC" w:rsidR="00E40290" w:rsidRDefault="00E40290" w:rsidP="008A5847">
      <w:pPr>
        <w:pStyle w:val="TEXT"/>
        <w:jc w:val="both"/>
      </w:pPr>
      <w:r>
        <w:t>The only other clause we regularly get questions on, though, is the work-for-hire</w:t>
      </w:r>
      <w:r w:rsidR="0089027C">
        <w:t xml:space="preserve"> (WFH)</w:t>
      </w:r>
      <w:r>
        <w:t xml:space="preserve"> clause. This means that </w:t>
      </w:r>
      <w:r w:rsidRPr="00E40290">
        <w:rPr>
          <w:i/>
          <w:iCs/>
        </w:rPr>
        <w:t>we own the words</w:t>
      </w:r>
      <w:r>
        <w:t xml:space="preserve">. If you are writing for an existing line, this is simply not negotiable – we will pay for those words as a flat fee or by royalty, as the case may be, but we </w:t>
      </w:r>
      <w:r w:rsidRPr="0089027C">
        <w:rPr>
          <w:i/>
          <w:iCs/>
        </w:rPr>
        <w:t>have</w:t>
      </w:r>
      <w:r>
        <w:t xml:space="preserve"> to own them</w:t>
      </w:r>
      <w:r w:rsidR="004B1841">
        <w:t xml:space="preserve">. </w:t>
      </w:r>
      <w:r>
        <w:t xml:space="preserve">If your work is new and original but is not </w:t>
      </w:r>
      <w:r>
        <w:lastRenderedPageBreak/>
        <w:t xml:space="preserve">part of any existing line, we would be legally able to drop the </w:t>
      </w:r>
      <w:r w:rsidR="0089027C">
        <w:t xml:space="preserve">WFH </w:t>
      </w:r>
      <w:r>
        <w:t>clause, but you</w:t>
      </w:r>
      <w:r w:rsidR="00F06418">
        <w:t>’</w:t>
      </w:r>
      <w:r>
        <w:t>d have to give us a very good reason to continue to work with you rather than someone else.</w:t>
      </w:r>
      <w:r w:rsidR="004B1841">
        <w:t xml:space="preserve"> If your material is </w:t>
      </w:r>
      <w:r w:rsidR="004B1841" w:rsidRPr="00E40290">
        <w:rPr>
          <w:b/>
          <w:bCs/>
        </w:rPr>
        <w:t>not</w:t>
      </w:r>
      <w:r w:rsidR="004B1841">
        <w:t xml:space="preserve"> for an existing line and </w:t>
      </w:r>
      <w:r w:rsidR="004B1841" w:rsidRPr="00E40290">
        <w:rPr>
          <w:b/>
          <w:bCs/>
        </w:rPr>
        <w:t>has</w:t>
      </w:r>
      <w:r w:rsidR="004B1841">
        <w:t xml:space="preserve"> been published before, we will not include </w:t>
      </w:r>
      <w:r w:rsidR="0089027C">
        <w:t xml:space="preserve">WFH </w:t>
      </w:r>
      <w:r w:rsidR="004B1841">
        <w:t>language because it</w:t>
      </w:r>
      <w:r w:rsidR="00F06418">
        <w:t>’</w:t>
      </w:r>
      <w:r w:rsidR="004B1841">
        <w:t>s legally inapplicable, and if we accidentally do (because it is our standard, after all), then call us on it!</w:t>
      </w:r>
    </w:p>
    <w:p w14:paraId="59F3A5C3" w14:textId="356A2EAA" w:rsidR="00E40290" w:rsidRDefault="00E40290" w:rsidP="008A5847">
      <w:pPr>
        <w:pStyle w:val="TEXT"/>
        <w:jc w:val="both"/>
        <w:rPr>
          <w:b/>
          <w:bCs/>
        </w:rPr>
      </w:pPr>
      <w:r>
        <w:t xml:space="preserve">Some people believe that </w:t>
      </w:r>
      <w:r w:rsidR="00F06418">
        <w:t>“</w:t>
      </w:r>
      <w:r>
        <w:t>work for hire</w:t>
      </w:r>
      <w:r w:rsidR="00F06418">
        <w:t>”</w:t>
      </w:r>
      <w:r>
        <w:t xml:space="preserve"> cannot generate a royalty. All we can say is that these people are wrong; we have been paying regular royalties on WFH </w:t>
      </w:r>
      <w:r w:rsidR="004B1841">
        <w:t>material</w:t>
      </w:r>
      <w:r>
        <w:t xml:space="preserve"> for 40 years now</w:t>
      </w:r>
      <w:r w:rsidR="004B1841">
        <w:t>, and the checks clear just fine.</w:t>
      </w:r>
    </w:p>
    <w:p w14:paraId="5EE460A0" w14:textId="77777777" w:rsidR="00401B02" w:rsidRPr="00565E89" w:rsidRDefault="00401B02" w:rsidP="008A5847">
      <w:pPr>
        <w:pStyle w:val="TEXT"/>
        <w:jc w:val="both"/>
        <w:rPr>
          <w:b/>
          <w:bCs/>
        </w:rPr>
      </w:pPr>
    </w:p>
    <w:p w14:paraId="7A5BC199" w14:textId="622376D6" w:rsidR="003401BE" w:rsidRPr="00565E89" w:rsidRDefault="008E5DBA" w:rsidP="008A5847">
      <w:pPr>
        <w:pStyle w:val="TEXT"/>
        <w:jc w:val="both"/>
      </w:pPr>
      <w:r>
        <w:rPr>
          <w:b/>
          <w:bCs/>
        </w:rPr>
        <w:t>Q: </w:t>
      </w:r>
      <w:r w:rsidR="003401BE" w:rsidRPr="00565E89">
        <w:t>Does</w:t>
      </w:r>
      <w:r w:rsidR="00C369BB">
        <w:t xml:space="preserve"> </w:t>
      </w:r>
      <w:r w:rsidR="003401BE" w:rsidRPr="00565E89">
        <w:t>sign</w:t>
      </w:r>
      <w:r w:rsidR="00C369BB">
        <w:t>ing</w:t>
      </w:r>
      <w:r w:rsidR="003401BE" w:rsidRPr="00565E89">
        <w:t xml:space="preserve"> a contract count as</w:t>
      </w:r>
      <w:r w:rsidR="00C369BB">
        <w:t xml:space="preserve"> </w:t>
      </w:r>
      <w:r w:rsidR="003401BE" w:rsidRPr="00565E89">
        <w:t>sign</w:t>
      </w:r>
      <w:r w:rsidR="00C369BB">
        <w:t>ing</w:t>
      </w:r>
      <w:r w:rsidR="003401BE" w:rsidRPr="00565E89">
        <w:t xml:space="preserve"> an NDA? If yes, does this apply only to my project or to all SJ Games information shared with me?</w:t>
      </w:r>
    </w:p>
    <w:p w14:paraId="2D1F04DE" w14:textId="2FE6F1E4" w:rsidR="00401B02" w:rsidRPr="00565E89" w:rsidRDefault="008E5DBA" w:rsidP="008A5847">
      <w:pPr>
        <w:pStyle w:val="TEXT"/>
        <w:jc w:val="both"/>
      </w:pPr>
      <w:r>
        <w:rPr>
          <w:b/>
          <w:bCs/>
        </w:rPr>
        <w:t>A: </w:t>
      </w:r>
      <w:r w:rsidR="002D3202">
        <w:t>SJ Games</w:t>
      </w:r>
      <w:r w:rsidR="00F06418">
        <w:t>’</w:t>
      </w:r>
      <w:r w:rsidR="002D3202">
        <w:t xml:space="preserve"> </w:t>
      </w:r>
      <w:r w:rsidR="00401B02" w:rsidRPr="00565E89">
        <w:t>contract</w:t>
      </w:r>
      <w:r w:rsidR="002D3202">
        <w:t>s</w:t>
      </w:r>
      <w:r w:rsidR="00401B02" w:rsidRPr="00565E89">
        <w:t xml:space="preserve"> include</w:t>
      </w:r>
      <w:r w:rsidR="002D3202">
        <w:t xml:space="preserve"> </w:t>
      </w:r>
      <w:r w:rsidR="00401B02" w:rsidRPr="00565E89">
        <w:t>clause</w:t>
      </w:r>
      <w:r w:rsidR="002D3202">
        <w:t>s</w:t>
      </w:r>
      <w:r w:rsidR="00401B02" w:rsidRPr="00565E89">
        <w:t xml:space="preserve"> that count as NDA</w:t>
      </w:r>
      <w:r w:rsidR="002D3202">
        <w:t>s</w:t>
      </w:r>
      <w:r w:rsidR="00401B02" w:rsidRPr="00565E89">
        <w:t xml:space="preserve"> for all confidential information from SJ Games</w:t>
      </w:r>
      <w:r w:rsidR="002D3202">
        <w:t xml:space="preserve"> once signed</w:t>
      </w:r>
      <w:r w:rsidR="00401B02" w:rsidRPr="00565E89">
        <w:t>.</w:t>
      </w:r>
    </w:p>
    <w:p w14:paraId="1A0A7CE9" w14:textId="77777777" w:rsidR="00401B02" w:rsidRPr="00565E89" w:rsidRDefault="00401B02" w:rsidP="008A5847">
      <w:pPr>
        <w:pStyle w:val="TEXT"/>
        <w:jc w:val="both"/>
      </w:pPr>
    </w:p>
    <w:p w14:paraId="1F66BC55" w14:textId="6F0F1F79" w:rsidR="004563A8" w:rsidRPr="00565E89" w:rsidRDefault="008E5DBA" w:rsidP="008A5847">
      <w:pPr>
        <w:pStyle w:val="TEXT"/>
        <w:jc w:val="both"/>
      </w:pPr>
      <w:r>
        <w:rPr>
          <w:b/>
          <w:bCs/>
        </w:rPr>
        <w:t>Q: </w:t>
      </w:r>
      <w:r w:rsidR="00D170D9" w:rsidRPr="00565E89">
        <w:t>What is the current per-word rate for writing? Does this differ for PDF-only releases and printed books?</w:t>
      </w:r>
    </w:p>
    <w:p w14:paraId="4353B982" w14:textId="6885703C" w:rsidR="004563A8" w:rsidRPr="00565E89" w:rsidRDefault="008E5DBA" w:rsidP="008A5847">
      <w:pPr>
        <w:pStyle w:val="TEXT"/>
        <w:jc w:val="both"/>
      </w:pPr>
      <w:r>
        <w:rPr>
          <w:b/>
          <w:bCs/>
        </w:rPr>
        <w:t>A: </w:t>
      </w:r>
      <w:r w:rsidR="004563A8" w:rsidRPr="00565E89">
        <w:t>8 to 10 cents per word, depending on the quality of the manuscript, regardless of what you are writing.</w:t>
      </w:r>
      <w:r w:rsidR="004B1841">
        <w:t xml:space="preserve"> (This rate qualifies you for SFWA membership, if you write enough.)</w:t>
      </w:r>
    </w:p>
    <w:p w14:paraId="7E0085A4" w14:textId="77777777" w:rsidR="00401B02" w:rsidRPr="00565E89" w:rsidRDefault="00401B02" w:rsidP="008A5847">
      <w:pPr>
        <w:pStyle w:val="TEXT"/>
        <w:jc w:val="both"/>
      </w:pPr>
    </w:p>
    <w:p w14:paraId="7513E77A" w14:textId="12338771" w:rsidR="00D170D9" w:rsidRPr="00565E89" w:rsidRDefault="008E5DBA" w:rsidP="008A5847">
      <w:pPr>
        <w:pStyle w:val="TEXT"/>
        <w:jc w:val="both"/>
      </w:pPr>
      <w:r>
        <w:rPr>
          <w:b/>
          <w:bCs/>
        </w:rPr>
        <w:t>Q: </w:t>
      </w:r>
      <w:r w:rsidR="00D170D9" w:rsidRPr="00565E89">
        <w:t>What is the current royalty rate for writing, and how are royalties calculated</w:t>
      </w:r>
      <w:r w:rsidR="006F7355" w:rsidRPr="00565E89">
        <w:t xml:space="preserve"> and paid</w:t>
      </w:r>
      <w:r w:rsidR="00D170D9" w:rsidRPr="00565E89">
        <w:t>? Does this differ for PDF-only releases and printed books?</w:t>
      </w:r>
    </w:p>
    <w:p w14:paraId="17A419C0" w14:textId="600AAAB0" w:rsidR="00D34EBF" w:rsidRPr="00565E89" w:rsidRDefault="008E5DBA" w:rsidP="008A5847">
      <w:pPr>
        <w:pStyle w:val="TEXT"/>
        <w:jc w:val="both"/>
      </w:pPr>
      <w:r>
        <w:rPr>
          <w:b/>
          <w:bCs/>
        </w:rPr>
        <w:t>A: </w:t>
      </w:r>
      <w:r w:rsidR="004563A8" w:rsidRPr="00565E89">
        <w:t>For a</w:t>
      </w:r>
      <w:r w:rsidR="004563A8" w:rsidRPr="0089027C">
        <w:rPr>
          <w:b/>
          <w:bCs/>
        </w:rPr>
        <w:t xml:space="preserve"> book, </w:t>
      </w:r>
      <w:r w:rsidR="002D3202">
        <w:t xml:space="preserve">royalties are </w:t>
      </w:r>
      <w:r w:rsidR="004563A8" w:rsidRPr="00565E89">
        <w:t>typically from 1.5% to 3%, depending on how heavy an edit we think the project will be, plus</w:t>
      </w:r>
      <w:r w:rsidR="00D34EBF" w:rsidRPr="00565E89">
        <w:t xml:space="preserve"> a bonus of</w:t>
      </w:r>
      <w:r w:rsidR="004563A8" w:rsidRPr="00565E89">
        <w:t xml:space="preserve"> 1% if you meet all deadlines – so at most 4%. For a</w:t>
      </w:r>
      <w:r w:rsidR="004563A8" w:rsidRPr="0089027C">
        <w:rPr>
          <w:b/>
          <w:bCs/>
        </w:rPr>
        <w:t xml:space="preserve"> PDF, </w:t>
      </w:r>
      <w:r w:rsidR="004563A8" w:rsidRPr="00565E89">
        <w:t xml:space="preserve">from 20% to 40% on </w:t>
      </w:r>
      <w:r w:rsidR="002D3202">
        <w:t xml:space="preserve">a similar </w:t>
      </w:r>
      <w:r w:rsidR="004563A8" w:rsidRPr="00565E89">
        <w:t>basis</w:t>
      </w:r>
      <w:r w:rsidR="00D34EBF" w:rsidRPr="00565E89">
        <w:t xml:space="preserve">, </w:t>
      </w:r>
      <w:r w:rsidR="002D3202">
        <w:noBreakHyphen/>
      </w:r>
      <w:r w:rsidR="00D34EBF" w:rsidRPr="00565E89">
        <w:t xml:space="preserve">0.1% </w:t>
      </w:r>
      <w:r w:rsidR="004563A8" w:rsidRPr="00565E89">
        <w:t>per business day for missing any deadline, to a minimum of half the original royalty rate</w:t>
      </w:r>
      <w:r w:rsidR="00D34EBF" w:rsidRPr="00565E89">
        <w:t xml:space="preserve">. All percentages are of </w:t>
      </w:r>
      <w:r w:rsidR="004B1841">
        <w:t>cover price</w:t>
      </w:r>
      <w:r w:rsidR="006F7355" w:rsidRPr="00565E89">
        <w:t>, paid quarterly</w:t>
      </w:r>
      <w:r w:rsidR="002D3202">
        <w:t xml:space="preserve"> </w:t>
      </w:r>
      <w:r w:rsidR="00E40290">
        <w:t>for printed material and monthly for PDFs.</w:t>
      </w:r>
      <w:r w:rsidR="004B1841">
        <w:t xml:space="preserve"> (Fun fact: We </w:t>
      </w:r>
      <w:r w:rsidR="004B1841">
        <w:lastRenderedPageBreak/>
        <w:t>would be willing to change our system to the more-common-nowadays payment on net receipts, but our steampunk computer system can</w:t>
      </w:r>
      <w:r w:rsidR="00F06418">
        <w:t>’</w:t>
      </w:r>
      <w:r w:rsidR="004B1841">
        <w:t>t handle it yet.)</w:t>
      </w:r>
    </w:p>
    <w:p w14:paraId="0D7C99EB" w14:textId="77777777" w:rsidR="00D34EBF" w:rsidRPr="00565E89" w:rsidRDefault="00D34EBF" w:rsidP="008A5847">
      <w:pPr>
        <w:pStyle w:val="TEXT"/>
        <w:jc w:val="both"/>
      </w:pPr>
    </w:p>
    <w:p w14:paraId="00298492" w14:textId="68618D9A" w:rsidR="002D3202" w:rsidRDefault="008E5DBA" w:rsidP="008A5847">
      <w:pPr>
        <w:pStyle w:val="TEXT"/>
        <w:jc w:val="both"/>
      </w:pPr>
      <w:r>
        <w:rPr>
          <w:b/>
          <w:bCs/>
        </w:rPr>
        <w:t>Q: </w:t>
      </w:r>
      <w:r w:rsidR="00D170D9" w:rsidRPr="00565E89">
        <w:t>What is the current fee structure for editing?</w:t>
      </w:r>
    </w:p>
    <w:p w14:paraId="53CF915B" w14:textId="33FB5F27" w:rsidR="00D34EBF" w:rsidRPr="00565E89" w:rsidRDefault="008E5DBA" w:rsidP="008A5847">
      <w:pPr>
        <w:pStyle w:val="TEXT"/>
        <w:jc w:val="both"/>
      </w:pPr>
      <w:r>
        <w:rPr>
          <w:b/>
          <w:bCs/>
        </w:rPr>
        <w:t>A: </w:t>
      </w:r>
      <w:r w:rsidR="00D34EBF" w:rsidRPr="00565E89">
        <w:t>1 to 2.5 cents per word, depending on manuscript quality and rules density – but</w:t>
      </w:r>
      <w:r w:rsidR="002D3202">
        <w:t xml:space="preserve"> this can vary quite far outside this range, as simply </w:t>
      </w:r>
      <w:r w:rsidR="00E40290">
        <w:t xml:space="preserve">copy-editing text </w:t>
      </w:r>
      <w:r w:rsidR="002D3202">
        <w:t>is not the same as standing in for a staff editor</w:t>
      </w:r>
      <w:r w:rsidR="00D34EBF" w:rsidRPr="00565E89">
        <w:t>.</w:t>
      </w:r>
    </w:p>
    <w:p w14:paraId="5D08325D" w14:textId="77777777" w:rsidR="004563A8" w:rsidRPr="00565E89" w:rsidRDefault="004563A8" w:rsidP="008A5847">
      <w:pPr>
        <w:pStyle w:val="TEXT"/>
        <w:jc w:val="both"/>
      </w:pPr>
    </w:p>
    <w:p w14:paraId="1E810E00" w14:textId="7C32FADD" w:rsidR="00D170D9" w:rsidRPr="00565E89" w:rsidRDefault="008E5DBA" w:rsidP="008A5847">
      <w:pPr>
        <w:pStyle w:val="TEXT"/>
        <w:jc w:val="both"/>
      </w:pPr>
      <w:r>
        <w:rPr>
          <w:b/>
          <w:bCs/>
        </w:rPr>
        <w:t>Q: </w:t>
      </w:r>
      <w:r w:rsidR="00D170D9" w:rsidRPr="00565E89">
        <w:t>Do you offer advances? If so, are they upon signing or receipt draft(s), and how are they calculated?</w:t>
      </w:r>
    </w:p>
    <w:p w14:paraId="5802E546" w14:textId="7B51BB97" w:rsidR="00D34EBF" w:rsidRPr="002D3202" w:rsidRDefault="008E5DBA" w:rsidP="008A5847">
      <w:pPr>
        <w:pStyle w:val="TEXT"/>
        <w:jc w:val="both"/>
      </w:pPr>
      <w:r>
        <w:rPr>
          <w:b/>
          <w:bCs/>
        </w:rPr>
        <w:t>A: </w:t>
      </w:r>
      <w:r w:rsidR="00D34EBF" w:rsidRPr="002D3202">
        <w:t>For</w:t>
      </w:r>
      <w:r w:rsidR="00D34EBF" w:rsidRPr="00CB7A5B">
        <w:rPr>
          <w:b/>
          <w:bCs/>
        </w:rPr>
        <w:t xml:space="preserve"> writers, </w:t>
      </w:r>
      <w:r w:rsidR="00D34EBF" w:rsidRPr="002D3202">
        <w:t>we will consider advances if you have turned in good</w:t>
      </w:r>
      <w:r w:rsidR="002D3202" w:rsidRPr="002D3202">
        <w:t>, timely</w:t>
      </w:r>
      <w:r w:rsidR="00D34EBF" w:rsidRPr="002D3202">
        <w:t xml:space="preserve"> work in the past; the amount is always negotiated and </w:t>
      </w:r>
      <w:r w:rsidR="002D3202">
        <w:t>usu</w:t>
      </w:r>
      <w:r w:rsidR="00D34EBF" w:rsidRPr="002D3202">
        <w:t>ally on delivery of first draft except for</w:t>
      </w:r>
      <w:r w:rsidR="002D3202">
        <w:t xml:space="preserve"> </w:t>
      </w:r>
      <w:r w:rsidR="00D34EBF" w:rsidRPr="002D3202">
        <w:t>writers</w:t>
      </w:r>
      <w:r w:rsidR="002D3202">
        <w:t xml:space="preserve"> with spotless records</w:t>
      </w:r>
      <w:r w:rsidR="00D34EBF" w:rsidRPr="002D3202">
        <w:t>, with whom we might negotiate signing advance</w:t>
      </w:r>
      <w:r w:rsidR="002D3202">
        <w:t>s</w:t>
      </w:r>
      <w:r w:rsidR="00D34EBF" w:rsidRPr="002D3202">
        <w:t>. For</w:t>
      </w:r>
      <w:r w:rsidR="00D34EBF" w:rsidRPr="00CB7A5B">
        <w:rPr>
          <w:b/>
          <w:bCs/>
        </w:rPr>
        <w:t xml:space="preserve"> editors, </w:t>
      </w:r>
      <w:r w:rsidR="00D34EBF" w:rsidRPr="002D3202">
        <w:t xml:space="preserve">we will consider up to 50% of the fee on signing, depending </w:t>
      </w:r>
      <w:r w:rsidR="002D3202">
        <w:t xml:space="preserve">again </w:t>
      </w:r>
      <w:r w:rsidR="00D34EBF" w:rsidRPr="002D3202">
        <w:t>on track record.</w:t>
      </w:r>
    </w:p>
    <w:p w14:paraId="02228F04" w14:textId="77777777" w:rsidR="00D34EBF" w:rsidRPr="00565E89" w:rsidRDefault="00D34EBF" w:rsidP="008A5847">
      <w:pPr>
        <w:pStyle w:val="TEXT"/>
        <w:jc w:val="both"/>
      </w:pPr>
    </w:p>
    <w:p w14:paraId="02D5451A" w14:textId="0142D93C" w:rsidR="00E511AE" w:rsidRPr="00565E89" w:rsidRDefault="008E5DBA" w:rsidP="008A5847">
      <w:pPr>
        <w:pStyle w:val="TEXT"/>
        <w:jc w:val="both"/>
      </w:pPr>
      <w:r>
        <w:rPr>
          <w:b/>
          <w:bCs/>
        </w:rPr>
        <w:t>Q: </w:t>
      </w:r>
      <w:r w:rsidR="00E511AE" w:rsidRPr="00565E89">
        <w:t>What happens to my remuneration if I submit my work late?</w:t>
      </w:r>
    </w:p>
    <w:p w14:paraId="4AC8B636" w14:textId="6CB78882" w:rsidR="00D34EBF" w:rsidRPr="00565E89" w:rsidRDefault="008E5DBA" w:rsidP="008A5847">
      <w:pPr>
        <w:pStyle w:val="TEXT"/>
        <w:jc w:val="both"/>
      </w:pPr>
      <w:r>
        <w:rPr>
          <w:b/>
          <w:bCs/>
        </w:rPr>
        <w:t>A: </w:t>
      </w:r>
      <w:r w:rsidR="00D34EBF" w:rsidRPr="00565E89">
        <w:t xml:space="preserve">If paid </w:t>
      </w:r>
      <w:r w:rsidR="00D34EBF" w:rsidRPr="00CB7A5B">
        <w:rPr>
          <w:b/>
          <w:bCs/>
        </w:rPr>
        <w:t>book royalties,</w:t>
      </w:r>
      <w:r w:rsidR="00D34EBF" w:rsidRPr="00565E89">
        <w:t xml:space="preserve"> you lose your 1% bonus.</w:t>
      </w:r>
      <w:r w:rsidR="006F7355" w:rsidRPr="00565E89">
        <w:t xml:space="preserve"> If paid </w:t>
      </w:r>
      <w:r w:rsidR="006F7355" w:rsidRPr="00CB7A5B">
        <w:rPr>
          <w:b/>
          <w:bCs/>
        </w:rPr>
        <w:t>PDF royalties,</w:t>
      </w:r>
      <w:r w:rsidR="006F7355" w:rsidRPr="00565E89">
        <w:t xml:space="preserve"> you suffer the </w:t>
      </w:r>
      <w:r w:rsidR="002D3202">
        <w:noBreakHyphen/>
      </w:r>
      <w:r w:rsidR="006F7355" w:rsidRPr="00565E89">
        <w:t xml:space="preserve">0.1% per day penalty to a minimum of half the original royalty rate. If you are an </w:t>
      </w:r>
      <w:r w:rsidR="006F7355" w:rsidRPr="00CB7A5B">
        <w:rPr>
          <w:b/>
          <w:bCs/>
        </w:rPr>
        <w:t>editor,</w:t>
      </w:r>
      <w:r w:rsidR="006F7355" w:rsidRPr="00565E89">
        <w:t xml:space="preserve"> you stand to lose 1/3 of your fee.</w:t>
      </w:r>
      <w:r w:rsidR="00E40290">
        <w:t xml:space="preserve"> Please try not to be late.</w:t>
      </w:r>
    </w:p>
    <w:p w14:paraId="11031633" w14:textId="77777777" w:rsidR="006F7355" w:rsidRPr="00565E89" w:rsidRDefault="006F7355" w:rsidP="008A5847">
      <w:pPr>
        <w:pStyle w:val="TEXT"/>
        <w:jc w:val="both"/>
      </w:pPr>
    </w:p>
    <w:p w14:paraId="3E775388" w14:textId="69F59155" w:rsidR="00E511AE" w:rsidRPr="00565E89" w:rsidRDefault="008E5DBA" w:rsidP="008A5847">
      <w:pPr>
        <w:pStyle w:val="TEXT"/>
        <w:jc w:val="both"/>
      </w:pPr>
      <w:r>
        <w:rPr>
          <w:b/>
          <w:bCs/>
        </w:rPr>
        <w:t>Q: </w:t>
      </w:r>
      <w:r w:rsidR="00E511AE" w:rsidRPr="00565E89">
        <w:t>Can I ask for deadline extensions if I know I am running late? Does that affect my remuneration?</w:t>
      </w:r>
    </w:p>
    <w:p w14:paraId="02CC5A4F" w14:textId="1AADF04C" w:rsidR="00FB0AD2" w:rsidRDefault="008E5DBA" w:rsidP="008A5847">
      <w:pPr>
        <w:pStyle w:val="TEXT"/>
        <w:jc w:val="both"/>
      </w:pPr>
      <w:r>
        <w:rPr>
          <w:b/>
          <w:bCs/>
        </w:rPr>
        <w:t>A: </w:t>
      </w:r>
      <w:r w:rsidR="006F7355" w:rsidRPr="00565E89">
        <w:t xml:space="preserve">You can ask your </w:t>
      </w:r>
      <w:r w:rsidR="002D3202">
        <w:t>primary contact</w:t>
      </w:r>
      <w:r w:rsidR="006F7355" w:rsidRPr="00565E89">
        <w:t xml:space="preserve"> for an extension at any time before your work is due. If our plans can handle it, we will grant it</w:t>
      </w:r>
      <w:r w:rsidR="00E40290">
        <w:t xml:space="preserve"> and i</w:t>
      </w:r>
      <w:r w:rsidR="006F7355" w:rsidRPr="00565E89">
        <w:t xml:space="preserve">t will not affect </w:t>
      </w:r>
      <w:r w:rsidR="004B1841">
        <w:t>your pay</w:t>
      </w:r>
      <w:r w:rsidR="006F7355" w:rsidRPr="00565E89">
        <w:t xml:space="preserve">. If your work is </w:t>
      </w:r>
      <w:r w:rsidR="00E40290">
        <w:t xml:space="preserve">already </w:t>
      </w:r>
      <w:r w:rsidR="006F7355" w:rsidRPr="00565E89">
        <w:t>overdue, it is too late to ask.</w:t>
      </w:r>
      <w:r w:rsidR="00FB0AD2">
        <w:t xml:space="preserve"> If you are taking </w:t>
      </w:r>
      <w:r w:rsidR="00FB0AD2" w:rsidRPr="002D3202">
        <w:rPr>
          <w:i/>
          <w:iCs/>
        </w:rPr>
        <w:t>far</w:t>
      </w:r>
      <w:r w:rsidR="00FB0AD2">
        <w:t xml:space="preserve"> too long and the project is in danger of becoming irrelevant, we may cancel your contract if you submitted </w:t>
      </w:r>
      <w:r w:rsidR="00FB0AD2">
        <w:lastRenderedPageBreak/>
        <w:t>nothing, or buy</w:t>
      </w:r>
      <w:r w:rsidR="002D3202">
        <w:t xml:space="preserve"> you out </w:t>
      </w:r>
      <w:r w:rsidR="00FB0AD2">
        <w:t>at a modest per-word rate</w:t>
      </w:r>
      <w:r w:rsidR="002D3202">
        <w:t xml:space="preserve"> (to be negotiated)</w:t>
      </w:r>
      <w:r w:rsidR="00FB0AD2">
        <w:t xml:space="preserve"> if you submitted incomplete work.</w:t>
      </w:r>
    </w:p>
    <w:p w14:paraId="74B12A44" w14:textId="77777777" w:rsidR="006F7355" w:rsidRPr="00565E89" w:rsidRDefault="006F7355" w:rsidP="008A5847">
      <w:pPr>
        <w:pStyle w:val="TEXT"/>
        <w:jc w:val="both"/>
      </w:pPr>
    </w:p>
    <w:p w14:paraId="4BAF5AEE" w14:textId="6F8A995F" w:rsidR="00E511AE" w:rsidRPr="00565E89" w:rsidRDefault="008E5DBA" w:rsidP="008A5847">
      <w:pPr>
        <w:pStyle w:val="TEXT"/>
        <w:jc w:val="both"/>
      </w:pPr>
      <w:r>
        <w:rPr>
          <w:b/>
          <w:bCs/>
        </w:rPr>
        <w:t>Q: </w:t>
      </w:r>
      <w:r w:rsidR="00E511AE" w:rsidRPr="00565E89">
        <w:t>How many comp copies do I get of printed books I write? What if I edit? When do I get them?</w:t>
      </w:r>
    </w:p>
    <w:p w14:paraId="21404058" w14:textId="09DDD590" w:rsidR="006F7355" w:rsidRPr="00565E89" w:rsidRDefault="008E5DBA" w:rsidP="008A5847">
      <w:pPr>
        <w:pStyle w:val="TEXT"/>
        <w:jc w:val="both"/>
      </w:pPr>
      <w:r>
        <w:rPr>
          <w:b/>
          <w:bCs/>
        </w:rPr>
        <w:t>A: </w:t>
      </w:r>
      <w:r w:rsidR="006F7355" w:rsidRPr="00565E89">
        <w:t>Anyone who works on a printed book gets 5 copies when the book is printed and in distribution.</w:t>
      </w:r>
      <w:r w:rsidR="002D3202">
        <w:t xml:space="preserve"> We do not have </w:t>
      </w:r>
      <w:r w:rsidR="00F06418">
        <w:t>“</w:t>
      </w:r>
      <w:r w:rsidR="002D3202">
        <w:t>secret copies</w:t>
      </w:r>
      <w:r w:rsidR="00F06418">
        <w:t>”</w:t>
      </w:r>
      <w:r w:rsidR="002D3202">
        <w:t xml:space="preserve"> to send you in advance.</w:t>
      </w:r>
    </w:p>
    <w:p w14:paraId="38F12851" w14:textId="77777777" w:rsidR="006F7355" w:rsidRPr="00565E89" w:rsidRDefault="006F7355" w:rsidP="008A5847">
      <w:pPr>
        <w:pStyle w:val="TEXT"/>
        <w:jc w:val="both"/>
      </w:pPr>
    </w:p>
    <w:p w14:paraId="16A475AF" w14:textId="6DC3D948" w:rsidR="00E511AE" w:rsidRPr="00565E89" w:rsidRDefault="008E5DBA" w:rsidP="008A5847">
      <w:pPr>
        <w:pStyle w:val="TEXT"/>
        <w:jc w:val="both"/>
      </w:pPr>
      <w:r>
        <w:rPr>
          <w:b/>
          <w:bCs/>
        </w:rPr>
        <w:t>Q: </w:t>
      </w:r>
      <w:r w:rsidR="00D170D9" w:rsidRPr="00565E89">
        <w:t xml:space="preserve">Copies make less sense for PDFs, so how do the previous answers change? Do I get </w:t>
      </w:r>
      <w:r w:rsidR="00E511AE" w:rsidRPr="00565E89">
        <w:t>gift copies of PDFs to put in friends</w:t>
      </w:r>
      <w:r w:rsidR="00F06418">
        <w:t>’</w:t>
      </w:r>
      <w:r w:rsidR="00E511AE" w:rsidRPr="00565E89">
        <w:t xml:space="preserve"> Warehouse 23 accounts?</w:t>
      </w:r>
    </w:p>
    <w:p w14:paraId="669892A5" w14:textId="39846338" w:rsidR="00BE5062" w:rsidRDefault="008E5DBA" w:rsidP="00BE5062">
      <w:pPr>
        <w:pStyle w:val="TEXT"/>
        <w:jc w:val="both"/>
      </w:pPr>
      <w:r>
        <w:rPr>
          <w:b/>
          <w:bCs/>
        </w:rPr>
        <w:t>A: </w:t>
      </w:r>
      <w:r w:rsidR="008A5847" w:rsidRPr="00CB7A5B">
        <w:rPr>
          <w:i/>
          <w:iCs/>
        </w:rPr>
        <w:t>You</w:t>
      </w:r>
      <w:r w:rsidR="008A5847" w:rsidRPr="00CB7A5B">
        <w:t xml:space="preserve"> will get a copy in </w:t>
      </w:r>
      <w:r w:rsidR="008A5847" w:rsidRPr="00CB7A5B">
        <w:rPr>
          <w:i/>
          <w:iCs/>
        </w:rPr>
        <w:t>your</w:t>
      </w:r>
      <w:r w:rsidR="008A5847">
        <w:t xml:space="preserve"> Warehouse 23 account. Since we would send you 5 copies of a printed book, we will give you 4 other copies for others. </w:t>
      </w:r>
      <w:r w:rsidR="008A5847" w:rsidRPr="00CB7A5B">
        <w:rPr>
          <w:b/>
          <w:bCs/>
        </w:rPr>
        <w:t>The recipients must have Warehouse 23 accounts – we cannot set those up for them.</w:t>
      </w:r>
      <w:r w:rsidR="008A5847" w:rsidRPr="008A5847">
        <w:rPr>
          <w:i/>
          <w:iCs/>
        </w:rPr>
        <w:t xml:space="preserve"> </w:t>
      </w:r>
      <w:r w:rsidR="008A5847">
        <w:t xml:space="preserve">Then all we need are the email addresses associated with their Warehouse 23 accounts, </w:t>
      </w:r>
      <w:bookmarkStart w:id="0" w:name="OLE_LINK1"/>
      <w:r w:rsidR="008A5847">
        <w:t>which you can submit</w:t>
      </w:r>
      <w:r w:rsidR="00CB7A5B">
        <w:t xml:space="preserve"> at the same time as you submit </w:t>
      </w:r>
      <w:r w:rsidR="008A5847">
        <w:t>playtester email</w:t>
      </w:r>
      <w:r w:rsidR="00BE5062">
        <w:t xml:space="preserve"> addresse</w:t>
      </w:r>
      <w:r w:rsidR="00CB7A5B">
        <w:t>s</w:t>
      </w:r>
      <w:r w:rsidR="008A5847">
        <w:t>.</w:t>
      </w:r>
      <w:r w:rsidR="00BE5062">
        <w:t xml:space="preserve"> </w:t>
      </w:r>
      <w:r w:rsidR="00BE5062">
        <w:rPr>
          <w:i/>
          <w:iCs/>
        </w:rPr>
        <w:t>Note:</w:t>
      </w:r>
      <w:r w:rsidR="00BE5062" w:rsidRPr="00BE5062">
        <w:t xml:space="preserve"> This became policy as of </w:t>
      </w:r>
      <w:r w:rsidR="00BE5062" w:rsidRPr="00BE5062">
        <w:rPr>
          <w:b/>
          <w:bCs/>
        </w:rPr>
        <w:t>July 31, 2023</w:t>
      </w:r>
      <w:r w:rsidR="00BE5062" w:rsidRPr="00BE5062">
        <w:t xml:space="preserve"> and is not retroactive; earlier jobs are closed, and </w:t>
      </w:r>
      <w:r w:rsidR="00BE5062">
        <w:t xml:space="preserve">as </w:t>
      </w:r>
      <w:r w:rsidR="00BE5062" w:rsidRPr="00BE5062">
        <w:t>reopening a job to issue comps is</w:t>
      </w:r>
      <w:r w:rsidR="00BE5062">
        <w:t xml:space="preserve"> </w:t>
      </w:r>
      <w:r w:rsidR="00BE5062" w:rsidRPr="00BE5062">
        <w:t>nontrivial</w:t>
      </w:r>
      <w:r w:rsidR="00BE5062">
        <w:t xml:space="preserve"> and costly, </w:t>
      </w:r>
      <w:r w:rsidR="00BE5062" w:rsidRPr="00BE5062">
        <w:t>we have decided not to do so.</w:t>
      </w:r>
      <w:r w:rsidR="00BE5062">
        <w:t xml:space="preserve"> Sorry!</w:t>
      </w:r>
    </w:p>
    <w:bookmarkEnd w:id="0"/>
    <w:p w14:paraId="3BEA5A02" w14:textId="77777777" w:rsidR="00E511AE" w:rsidRPr="00565E89" w:rsidRDefault="001D7611" w:rsidP="000D70FB">
      <w:pPr>
        <w:pStyle w:val="D-HEAD"/>
      </w:pPr>
      <w:r w:rsidRPr="00565E89">
        <w:t xml:space="preserve">Freelance </w:t>
      </w:r>
      <w:r w:rsidR="00E511AE" w:rsidRPr="00565E89">
        <w:t>Writing</w:t>
      </w:r>
    </w:p>
    <w:p w14:paraId="288BCBC1" w14:textId="422FFA4C" w:rsidR="006F7355" w:rsidRPr="00565E89" w:rsidRDefault="008E5DBA" w:rsidP="008A5847">
      <w:pPr>
        <w:pStyle w:val="TEXT"/>
        <w:jc w:val="both"/>
      </w:pPr>
      <w:r>
        <w:rPr>
          <w:b/>
          <w:bCs/>
        </w:rPr>
        <w:t>Q: </w:t>
      </w:r>
      <w:r w:rsidR="002D3202">
        <w:t>W</w:t>
      </w:r>
      <w:r w:rsidR="006F7355" w:rsidRPr="00565E89">
        <w:t xml:space="preserve">hat is the flow from </w:t>
      </w:r>
      <w:r w:rsidR="00F06418">
        <w:t>“</w:t>
      </w:r>
      <w:r w:rsidR="006F7355" w:rsidRPr="00565E89">
        <w:t>query letter</w:t>
      </w:r>
      <w:r w:rsidR="00F06418">
        <w:t>”</w:t>
      </w:r>
      <w:r w:rsidR="006F7355" w:rsidRPr="00565E89">
        <w:t xml:space="preserve"> to </w:t>
      </w:r>
      <w:r w:rsidR="00F06418">
        <w:t>“</w:t>
      </w:r>
      <w:r w:rsidR="006F7355" w:rsidRPr="00565E89">
        <w:t>published product</w:t>
      </w:r>
      <w:r w:rsidR="00F06418">
        <w:t>”</w:t>
      </w:r>
      <w:r w:rsidR="006F7355" w:rsidRPr="00565E89">
        <w:t>?</w:t>
      </w:r>
    </w:p>
    <w:p w14:paraId="16147A77" w14:textId="08F62A67" w:rsidR="006F7355" w:rsidRPr="00565E89" w:rsidRDefault="008E5DBA" w:rsidP="008A5847">
      <w:pPr>
        <w:pStyle w:val="TEXT"/>
        <w:jc w:val="both"/>
      </w:pPr>
      <w:r>
        <w:rPr>
          <w:b/>
          <w:bCs/>
        </w:rPr>
        <w:t>A: </w:t>
      </w:r>
      <w:r w:rsidR="006F7355" w:rsidRPr="00565E89">
        <w:t>You submit a query letter and, if we like it, we request a proposal. If that interests us, we</w:t>
      </w:r>
      <w:r w:rsidR="002D3202">
        <w:t xml:space="preserve"> negotiate</w:t>
      </w:r>
      <w:r w:rsidR="006F7355" w:rsidRPr="00565E89">
        <w:t xml:space="preserve"> a contrac</w:t>
      </w:r>
      <w:r w:rsidR="002D3202">
        <w:t>t</w:t>
      </w:r>
      <w:r w:rsidR="006F7355" w:rsidRPr="00565E89">
        <w:t xml:space="preserve">. </w:t>
      </w:r>
      <w:r w:rsidR="002D3202">
        <w:t>Y</w:t>
      </w:r>
      <w:r w:rsidR="006F7355" w:rsidRPr="00565E89">
        <w:t xml:space="preserve">ou write the first draft, </w:t>
      </w:r>
      <w:r w:rsidR="002D3202">
        <w:t xml:space="preserve">and </w:t>
      </w:r>
      <w:r w:rsidR="006F7355" w:rsidRPr="00565E89">
        <w:t xml:space="preserve">your editor reviews it and </w:t>
      </w:r>
      <w:r w:rsidR="002D3202">
        <w:t>returns</w:t>
      </w:r>
      <w:r w:rsidR="006F7355" w:rsidRPr="00565E89">
        <w:t xml:space="preserve"> comments</w:t>
      </w:r>
      <w:r w:rsidR="002D3202">
        <w:t xml:space="preserve"> (</w:t>
      </w:r>
      <w:r w:rsidR="000F5844" w:rsidRPr="00565E89">
        <w:t>and might ask you for a second draft</w:t>
      </w:r>
      <w:r w:rsidR="002D3202">
        <w:t>)</w:t>
      </w:r>
      <w:r w:rsidR="000F5844" w:rsidRPr="00565E89">
        <w:t xml:space="preserve">. The manuscript then moves into playtesting or </w:t>
      </w:r>
      <w:r w:rsidR="002C1B91">
        <w:t>review</w:t>
      </w:r>
      <w:r w:rsidR="002D3202">
        <w:t xml:space="preserve"> as SJ Games</w:t>
      </w:r>
      <w:r w:rsidR="00F06418">
        <w:t>’</w:t>
      </w:r>
      <w:r w:rsidR="002D3202">
        <w:t xml:space="preserve"> resources permit</w:t>
      </w:r>
      <w:r w:rsidR="000F5844" w:rsidRPr="00565E89">
        <w:t xml:space="preserve">. </w:t>
      </w:r>
      <w:r w:rsidR="002D3202">
        <w:t>Once that</w:t>
      </w:r>
      <w:r w:rsidR="00F06418">
        <w:t>’</w:t>
      </w:r>
      <w:r w:rsidR="002D3202">
        <w:t xml:space="preserve">s done, </w:t>
      </w:r>
      <w:r w:rsidR="000F5844" w:rsidRPr="00565E89">
        <w:t>you create the final draft. From there, we take over; the manuscript moves from editing, through production (layout, art, etc.), to proofing, indexing, and other finalization</w:t>
      </w:r>
      <w:r w:rsidR="002D3202">
        <w:t xml:space="preserve">. After that comes </w:t>
      </w:r>
      <w:r w:rsidR="000F5844" w:rsidRPr="00565E89">
        <w:t>everything to do with printing, distribution, sales, and marketing.</w:t>
      </w:r>
    </w:p>
    <w:p w14:paraId="2AAAE86B" w14:textId="77777777" w:rsidR="006F7355" w:rsidRPr="00565E89" w:rsidRDefault="006F7355" w:rsidP="008A5847">
      <w:pPr>
        <w:pStyle w:val="TEXT"/>
        <w:jc w:val="both"/>
        <w:rPr>
          <w:b/>
          <w:bCs/>
        </w:rPr>
      </w:pPr>
    </w:p>
    <w:p w14:paraId="79A32BC2" w14:textId="7A1FAE91" w:rsidR="000F5844" w:rsidRPr="00565E89" w:rsidRDefault="008E5DBA" w:rsidP="008A5847">
      <w:pPr>
        <w:pStyle w:val="TEXT"/>
        <w:jc w:val="both"/>
      </w:pPr>
      <w:r>
        <w:rPr>
          <w:b/>
          <w:bCs/>
        </w:rPr>
        <w:lastRenderedPageBreak/>
        <w:t>Q: </w:t>
      </w:r>
      <w:r w:rsidR="000F5844" w:rsidRPr="00565E89">
        <w:t>Do you ever accept complete drafts written before</w:t>
      </w:r>
      <w:r w:rsidR="000B1FED">
        <w:t xml:space="preserve"> </w:t>
      </w:r>
      <w:r w:rsidR="000F5844" w:rsidRPr="00565E89">
        <w:t>a contract</w:t>
      </w:r>
      <w:r w:rsidR="000B1FED">
        <w:t xml:space="preserve"> was signed</w:t>
      </w:r>
      <w:r w:rsidR="000F5844" w:rsidRPr="00565E89">
        <w:t>?</w:t>
      </w:r>
    </w:p>
    <w:p w14:paraId="03D297FC" w14:textId="7F62CB6E" w:rsidR="000F5844" w:rsidRPr="00565E89" w:rsidRDefault="008E5DBA" w:rsidP="008A5847">
      <w:pPr>
        <w:pStyle w:val="TEXT"/>
        <w:jc w:val="both"/>
      </w:pPr>
      <w:r>
        <w:rPr>
          <w:b/>
          <w:bCs/>
        </w:rPr>
        <w:t>A: </w:t>
      </w:r>
      <w:r w:rsidR="000B1FED">
        <w:t>R</w:t>
      </w:r>
      <w:r w:rsidR="000F5844" w:rsidRPr="00565E89">
        <w:t xml:space="preserve">arely. We </w:t>
      </w:r>
      <w:r w:rsidR="00CB7A5B">
        <w:t>like</w:t>
      </w:r>
      <w:r w:rsidR="000F5844" w:rsidRPr="00565E89">
        <w:t xml:space="preserve"> to have input on your idea at the query stage</w:t>
      </w:r>
      <w:r w:rsidR="000B1FED">
        <w:t xml:space="preserve"> and your </w:t>
      </w:r>
      <w:r w:rsidR="000F5844" w:rsidRPr="00565E89">
        <w:t>outline at the proposal stage</w:t>
      </w:r>
      <w:r w:rsidR="000B1FED">
        <w:t xml:space="preserve">. We </w:t>
      </w:r>
      <w:r w:rsidR="00CB7A5B">
        <w:t xml:space="preserve">want </w:t>
      </w:r>
      <w:r w:rsidR="000F5844" w:rsidRPr="00565E89">
        <w:t>an ongoing writer-</w:t>
      </w:r>
      <w:r w:rsidR="000B1FED">
        <w:t>publisher</w:t>
      </w:r>
      <w:r w:rsidR="000F5844" w:rsidRPr="00565E89">
        <w:t xml:space="preserve"> relationship as you write, so that we can </w:t>
      </w:r>
      <w:r w:rsidR="00CB7A5B">
        <w:t>see</w:t>
      </w:r>
      <w:r w:rsidR="000B1FED">
        <w:t xml:space="preserve"> that </w:t>
      </w:r>
      <w:r w:rsidR="000F5844" w:rsidRPr="00565E89">
        <w:t>the work is shaping up to meet our needs. We also prefer writing to start with our document template. These conditions are difficult or impossible to meet for</w:t>
      </w:r>
      <w:r w:rsidR="0066316E">
        <w:t xml:space="preserve"> </w:t>
      </w:r>
      <w:r w:rsidR="000F5844" w:rsidRPr="00565E89">
        <w:t>writ</w:t>
      </w:r>
      <w:r w:rsidR="0066316E">
        <w:t>ing done</w:t>
      </w:r>
      <w:r w:rsidR="000F5844" w:rsidRPr="00565E89">
        <w:t xml:space="preserve"> without SJ Games in mind.</w:t>
      </w:r>
    </w:p>
    <w:p w14:paraId="411D3E3E" w14:textId="77777777" w:rsidR="000F5844" w:rsidRPr="00565E89" w:rsidRDefault="000F5844" w:rsidP="008A5847">
      <w:pPr>
        <w:pStyle w:val="TEXT"/>
        <w:jc w:val="both"/>
      </w:pPr>
    </w:p>
    <w:p w14:paraId="19E9A3FF" w14:textId="33202321" w:rsidR="00E511AE" w:rsidRPr="00565E89" w:rsidRDefault="008E5DBA" w:rsidP="008A5847">
      <w:pPr>
        <w:pStyle w:val="TEXT"/>
        <w:jc w:val="both"/>
      </w:pPr>
      <w:r>
        <w:rPr>
          <w:b/>
          <w:bCs/>
        </w:rPr>
        <w:t>Q: </w:t>
      </w:r>
      <w:r w:rsidR="00E511AE" w:rsidRPr="00565E89">
        <w:t>Am I absolutely required to pick titles off your wish list?</w:t>
      </w:r>
    </w:p>
    <w:p w14:paraId="33452E73" w14:textId="36CED7C3" w:rsidR="000F5844" w:rsidRDefault="008E5DBA" w:rsidP="008A5847">
      <w:pPr>
        <w:pStyle w:val="TEXT"/>
        <w:jc w:val="both"/>
      </w:pPr>
      <w:r>
        <w:rPr>
          <w:b/>
          <w:bCs/>
        </w:rPr>
        <w:t>A: </w:t>
      </w:r>
      <w:r w:rsidR="000F5844" w:rsidRPr="00565E89">
        <w:t xml:space="preserve">If you have never worked with </w:t>
      </w:r>
      <w:r w:rsidR="000B1FED">
        <w:t>SJ Games</w:t>
      </w:r>
      <w:r w:rsidR="000F5844" w:rsidRPr="00565E89">
        <w:rPr>
          <w:i/>
          <w:iCs/>
        </w:rPr>
        <w:t xml:space="preserve"> as a writer</w:t>
      </w:r>
      <w:r w:rsidR="000B1FED">
        <w:rPr>
          <w:i/>
          <w:iCs/>
        </w:rPr>
        <w:t>,</w:t>
      </w:r>
      <w:r w:rsidR="000B1FED">
        <w:t xml:space="preserve"> </w:t>
      </w:r>
      <w:r w:rsidR="000F5844" w:rsidRPr="00565E89">
        <w:t>or have written</w:t>
      </w:r>
      <w:r w:rsidR="000B1FED" w:rsidRPr="00565E89">
        <w:t xml:space="preserve"> only </w:t>
      </w:r>
      <w:r w:rsidR="000F5844" w:rsidRPr="00565E89">
        <w:t>short items (zine articles, 12-page PDFs, etc.), please stick to the wish list. If we know you, we will cut you more slack</w:t>
      </w:r>
      <w:r w:rsidR="00E40290">
        <w:t>; send a simple query letter.</w:t>
      </w:r>
    </w:p>
    <w:p w14:paraId="21A9796B" w14:textId="7DA3B889" w:rsidR="004B1841" w:rsidRDefault="004B1841" w:rsidP="008A5847">
      <w:pPr>
        <w:pStyle w:val="TEXT"/>
        <w:jc w:val="both"/>
      </w:pPr>
    </w:p>
    <w:p w14:paraId="17D07E91" w14:textId="38C9A832" w:rsidR="004B1841" w:rsidRPr="00565E89" w:rsidRDefault="008E5DBA" w:rsidP="008A5847">
      <w:pPr>
        <w:pStyle w:val="TEXT"/>
        <w:jc w:val="both"/>
      </w:pPr>
      <w:r>
        <w:rPr>
          <w:b/>
          <w:bCs/>
        </w:rPr>
        <w:t>Q: </w:t>
      </w:r>
      <w:r w:rsidR="004B1841">
        <w:t>I would</w:t>
      </w:r>
      <w:r w:rsidR="00CB7A5B">
        <w:t xml:space="preserve"> </w:t>
      </w:r>
      <w:r w:rsidR="004B1841">
        <w:t>like to write a book about</w:t>
      </w:r>
      <w:r w:rsidR="00CB7A5B">
        <w:t xml:space="preserve"> or set in</w:t>
      </w:r>
      <w:r w:rsidR="004B1841">
        <w:t xml:space="preserve"> a world owned by a third party</w:t>
      </w:r>
      <w:r w:rsidR="00C6152D">
        <w:t xml:space="preserve">, adapt a supplement for another game, or </w:t>
      </w:r>
      <w:r w:rsidR="00C6152D" w:rsidRPr="00CB7A5B">
        <w:rPr>
          <w:i/>
          <w:iCs/>
        </w:rPr>
        <w:t>convert</w:t>
      </w:r>
      <w:r w:rsidR="00C6152D">
        <w:t xml:space="preserve"> another game</w:t>
      </w:r>
      <w:r w:rsidR="004B1841">
        <w:t>. Are you interested</w:t>
      </w:r>
      <w:r w:rsidR="004B1841" w:rsidRPr="00565E89">
        <w:t>?</w:t>
      </w:r>
    </w:p>
    <w:p w14:paraId="79234745" w14:textId="53A4A6A3" w:rsidR="008A5847" w:rsidRDefault="008E5DBA" w:rsidP="008A5847">
      <w:pPr>
        <w:pStyle w:val="TEXT"/>
        <w:jc w:val="both"/>
      </w:pPr>
      <w:r>
        <w:rPr>
          <w:b/>
          <w:bCs/>
        </w:rPr>
        <w:t>A: </w:t>
      </w:r>
      <w:r w:rsidR="004B1841" w:rsidRPr="00565E89">
        <w:t xml:space="preserve">If </w:t>
      </w:r>
      <w:r w:rsidR="004B1841">
        <w:t>you have significant pull with th</w:t>
      </w:r>
      <w:r w:rsidR="00883974">
        <w:t>e property owner</w:t>
      </w:r>
      <w:r w:rsidR="004B1841">
        <w:t>, and the world</w:t>
      </w:r>
      <w:r w:rsidR="00883974">
        <w:t xml:space="preserve"> or game</w:t>
      </w:r>
      <w:r w:rsidR="004B1841">
        <w:t xml:space="preserve"> is truly popular, a query letter will do no harm. If you don</w:t>
      </w:r>
      <w:r w:rsidR="00F06418">
        <w:t>’</w:t>
      </w:r>
      <w:r w:rsidR="004B1841">
        <w:t>t have any influence with the</w:t>
      </w:r>
      <w:r w:rsidR="00883974">
        <w:t xml:space="preserve"> property owner</w:t>
      </w:r>
      <w:r w:rsidR="004B1841">
        <w:t xml:space="preserve">, your query would, sadly, have no more weight than any fan request to </w:t>
      </w:r>
      <w:r w:rsidR="00F06418">
        <w:t>“</w:t>
      </w:r>
      <w:r w:rsidR="004B1841">
        <w:t xml:space="preserve">please do </w:t>
      </w:r>
      <w:r w:rsidR="004B1841" w:rsidRPr="00883974">
        <w:rPr>
          <w:b/>
          <w:bCs/>
          <w:i/>
          <w:iCs/>
        </w:rPr>
        <w:t>GURPS XYZ.</w:t>
      </w:r>
      <w:r w:rsidR="00F06418">
        <w:t>”</w:t>
      </w:r>
    </w:p>
    <w:p w14:paraId="0013D031" w14:textId="77E07632" w:rsidR="000F5844" w:rsidRPr="00565E89" w:rsidRDefault="000F5844" w:rsidP="008A5847">
      <w:pPr>
        <w:pStyle w:val="TEXT"/>
        <w:jc w:val="both"/>
      </w:pPr>
    </w:p>
    <w:p w14:paraId="1326962F" w14:textId="2A29C0AC" w:rsidR="001D7611" w:rsidRPr="00565E89" w:rsidRDefault="008E5DBA" w:rsidP="008A5847">
      <w:pPr>
        <w:pStyle w:val="TEXT"/>
        <w:jc w:val="both"/>
      </w:pPr>
      <w:r>
        <w:rPr>
          <w:b/>
          <w:bCs/>
        </w:rPr>
        <w:t>Q: </w:t>
      </w:r>
      <w:r w:rsidR="001D7611" w:rsidRPr="00565E89">
        <w:t>How does a query letter differ from a proposal?</w:t>
      </w:r>
    </w:p>
    <w:p w14:paraId="4A5C4D43" w14:textId="478749C7" w:rsidR="000F5844" w:rsidRPr="00565E89" w:rsidRDefault="008E5DBA" w:rsidP="008A5847">
      <w:pPr>
        <w:pStyle w:val="TEXT"/>
        <w:jc w:val="both"/>
      </w:pPr>
      <w:r>
        <w:rPr>
          <w:b/>
          <w:bCs/>
        </w:rPr>
        <w:t>A: </w:t>
      </w:r>
      <w:r w:rsidR="000F5844" w:rsidRPr="00565E89">
        <w:t xml:space="preserve">A </w:t>
      </w:r>
      <w:r w:rsidR="000F5844" w:rsidRPr="00565E89">
        <w:rPr>
          <w:b/>
          <w:bCs/>
        </w:rPr>
        <w:t>query letter</w:t>
      </w:r>
      <w:r w:rsidR="000F5844" w:rsidRPr="00565E89">
        <w:t xml:space="preserve"> is a quick email or similar communication expressing the desire to write something –</w:t>
      </w:r>
      <w:r w:rsidR="004B1841">
        <w:t xml:space="preserve"> </w:t>
      </w:r>
      <w:r w:rsidR="000F5844" w:rsidRPr="00565E89">
        <w:t xml:space="preserve">like, </w:t>
      </w:r>
      <w:r w:rsidR="00F06418">
        <w:t>“</w:t>
      </w:r>
      <w:r w:rsidR="000F5844" w:rsidRPr="00565E89">
        <w:t>I</w:t>
      </w:r>
      <w:r w:rsidR="00F06418">
        <w:t>’</w:t>
      </w:r>
      <w:r w:rsidR="000F5844" w:rsidRPr="00565E89">
        <w:t xml:space="preserve">d like to write </w:t>
      </w:r>
      <w:r w:rsidR="000F5844" w:rsidRPr="00565E89">
        <w:rPr>
          <w:b/>
          <w:bCs/>
          <w:i/>
          <w:iCs/>
        </w:rPr>
        <w:t>X,</w:t>
      </w:r>
      <w:r w:rsidR="000F5844" w:rsidRPr="00565E89">
        <w:t xml:space="preserve"> about A, B, and C, and I</w:t>
      </w:r>
      <w:r w:rsidR="00F06418">
        <w:t>’</w:t>
      </w:r>
      <w:r w:rsidR="000F5844" w:rsidRPr="00565E89">
        <w:t xml:space="preserve">m thinking </w:t>
      </w:r>
      <w:r w:rsidR="000F5844" w:rsidRPr="00565E89">
        <w:rPr>
          <w:i/>
          <w:iCs/>
        </w:rPr>
        <w:t xml:space="preserve">N </w:t>
      </w:r>
      <w:r w:rsidR="000F5844" w:rsidRPr="00565E89">
        <w:t>pages long.</w:t>
      </w:r>
      <w:r w:rsidR="00F06418">
        <w:t>”</w:t>
      </w:r>
      <w:r w:rsidR="000F5844" w:rsidRPr="00565E89">
        <w:t xml:space="preserve"> It should also tell us who you are and what you have written before, if we do not already know you. A </w:t>
      </w:r>
      <w:r w:rsidR="000F5844" w:rsidRPr="00565E89">
        <w:rPr>
          <w:b/>
          <w:bCs/>
        </w:rPr>
        <w:t>proposal</w:t>
      </w:r>
      <w:r w:rsidR="000F5844" w:rsidRPr="00565E89">
        <w:t xml:space="preserve"> includes an annotated outline for the work, and unless we </w:t>
      </w:r>
      <w:r w:rsidR="000F5844" w:rsidRPr="00565E89">
        <w:rPr>
          <w:i/>
          <w:iCs/>
        </w:rPr>
        <w:t xml:space="preserve">really </w:t>
      </w:r>
      <w:r w:rsidR="000F5844" w:rsidRPr="00565E89">
        <w:t>know you, a short section of the item you would like to write, to show us your writing style and approach.</w:t>
      </w:r>
    </w:p>
    <w:p w14:paraId="520CCFB6" w14:textId="77777777" w:rsidR="000F5844" w:rsidRPr="00565E89" w:rsidRDefault="000F5844" w:rsidP="008A5847">
      <w:pPr>
        <w:pStyle w:val="TEXT"/>
        <w:jc w:val="both"/>
        <w:rPr>
          <w:b/>
          <w:bCs/>
        </w:rPr>
      </w:pPr>
    </w:p>
    <w:p w14:paraId="50894E9C" w14:textId="6BD8FD7E" w:rsidR="001D7611" w:rsidRPr="00565E89" w:rsidRDefault="008E5DBA" w:rsidP="008A5847">
      <w:pPr>
        <w:pStyle w:val="TEXT"/>
        <w:jc w:val="both"/>
      </w:pPr>
      <w:r>
        <w:rPr>
          <w:b/>
          <w:bCs/>
        </w:rPr>
        <w:t>Q: </w:t>
      </w:r>
      <w:r w:rsidR="001D7611" w:rsidRPr="00565E89">
        <w:t>What is SJ Games</w:t>
      </w:r>
      <w:r w:rsidR="00F06418">
        <w:t>’</w:t>
      </w:r>
      <w:r w:rsidR="001D7611" w:rsidRPr="00565E89">
        <w:t xml:space="preserve"> preferred outline style?</w:t>
      </w:r>
    </w:p>
    <w:p w14:paraId="3E999A2D" w14:textId="732DBB06" w:rsidR="000F5844" w:rsidRPr="00565E89" w:rsidRDefault="008E5DBA" w:rsidP="008A5847">
      <w:pPr>
        <w:pStyle w:val="TEXT"/>
        <w:jc w:val="both"/>
      </w:pPr>
      <w:r>
        <w:rPr>
          <w:b/>
          <w:bCs/>
        </w:rPr>
        <w:lastRenderedPageBreak/>
        <w:t>A: </w:t>
      </w:r>
      <w:r w:rsidR="00CB7A5B">
        <w:t>Ask Sean to share an example with you. He has many outlines on file, possibly even one for a supplement similar to what you plan to write.</w:t>
      </w:r>
    </w:p>
    <w:p w14:paraId="25BC9295" w14:textId="77777777" w:rsidR="000F5844" w:rsidRPr="00565E89" w:rsidRDefault="000F5844" w:rsidP="008A5847">
      <w:pPr>
        <w:pStyle w:val="TEXT"/>
        <w:jc w:val="both"/>
      </w:pPr>
    </w:p>
    <w:p w14:paraId="4E5016A0" w14:textId="51AB694B" w:rsidR="001D7611" w:rsidRPr="00565E89" w:rsidRDefault="008E5DBA" w:rsidP="008A5847">
      <w:pPr>
        <w:pStyle w:val="TEXT"/>
        <w:jc w:val="both"/>
      </w:pPr>
      <w:r>
        <w:rPr>
          <w:b/>
          <w:bCs/>
        </w:rPr>
        <w:t>Q: </w:t>
      </w:r>
      <w:r w:rsidR="001D7611" w:rsidRPr="00565E89">
        <w:t>Where do I learn about SJ Games</w:t>
      </w:r>
      <w:r w:rsidR="00F06418">
        <w:t>’</w:t>
      </w:r>
      <w:r w:rsidR="001D7611" w:rsidRPr="00565E89">
        <w:t xml:space="preserve"> preferred writing style?</w:t>
      </w:r>
    </w:p>
    <w:p w14:paraId="7180D050" w14:textId="1180058B" w:rsidR="00565E89" w:rsidRDefault="008E5DBA" w:rsidP="008A5847">
      <w:pPr>
        <w:pStyle w:val="TEXT"/>
        <w:jc w:val="both"/>
      </w:pPr>
      <w:r>
        <w:rPr>
          <w:b/>
          <w:bCs/>
        </w:rPr>
        <w:t>A: </w:t>
      </w:r>
      <w:r w:rsidR="00565E89" w:rsidRPr="00565E89">
        <w:t>We have all kinds of relevant guidelines here:</w:t>
      </w:r>
    </w:p>
    <w:p w14:paraId="75C4853F" w14:textId="77777777" w:rsidR="00565E89" w:rsidRPr="00565E89" w:rsidRDefault="00565E89" w:rsidP="00565E89">
      <w:pPr>
        <w:pStyle w:val="HALFLINE"/>
      </w:pPr>
    </w:p>
    <w:p w14:paraId="0F38A937" w14:textId="77777777" w:rsidR="00565E89" w:rsidRPr="00565E89" w:rsidRDefault="00000000" w:rsidP="008A5847">
      <w:pPr>
        <w:pStyle w:val="TEXT"/>
        <w:jc w:val="both"/>
      </w:pPr>
      <w:hyperlink r:id="rId7" w:history="1">
        <w:r w:rsidR="00565E89" w:rsidRPr="00565E89">
          <w:rPr>
            <w:rStyle w:val="Hyperlink"/>
          </w:rPr>
          <w:t>www.sjgames.com/general/guidelines/authors/author.html</w:t>
        </w:r>
      </w:hyperlink>
    </w:p>
    <w:p w14:paraId="0BC0690B" w14:textId="77777777" w:rsidR="00565E89" w:rsidRDefault="00565E89" w:rsidP="00565E89">
      <w:pPr>
        <w:pStyle w:val="HALFLINE"/>
      </w:pPr>
    </w:p>
    <w:p w14:paraId="6F8A781A" w14:textId="77777777" w:rsidR="00565E89" w:rsidRDefault="00565E89" w:rsidP="008A5847">
      <w:pPr>
        <w:pStyle w:val="TEXT"/>
        <w:jc w:val="both"/>
      </w:pPr>
      <w:r>
        <w:t>Our</w:t>
      </w:r>
      <w:r w:rsidRPr="00565E89">
        <w:t xml:space="preserve"> guide to editorial style </w:t>
      </w:r>
      <w:r>
        <w:t xml:space="preserve">is </w:t>
      </w:r>
      <w:r w:rsidRPr="00565E89">
        <w:t>here:</w:t>
      </w:r>
    </w:p>
    <w:p w14:paraId="2E2E649F" w14:textId="77777777" w:rsidR="00565E89" w:rsidRPr="00565E89" w:rsidRDefault="00565E89" w:rsidP="00565E89">
      <w:pPr>
        <w:pStyle w:val="HALFLINE"/>
      </w:pPr>
    </w:p>
    <w:p w14:paraId="44D7063F" w14:textId="77777777" w:rsidR="000F5844" w:rsidRPr="00565E89" w:rsidRDefault="00000000" w:rsidP="008A5847">
      <w:pPr>
        <w:pStyle w:val="TEXT"/>
        <w:jc w:val="both"/>
      </w:pPr>
      <w:hyperlink r:id="rId8" w:history="1">
        <w:r w:rsidR="00565E89" w:rsidRPr="00565E89">
          <w:rPr>
            <w:rStyle w:val="Hyperlink"/>
          </w:rPr>
          <w:t>www.sjgames.com/general/guidelines/authors/style.html</w:t>
        </w:r>
      </w:hyperlink>
    </w:p>
    <w:p w14:paraId="08177A9A" w14:textId="14EDEBA5" w:rsidR="00565E89" w:rsidRDefault="00565E89" w:rsidP="008A5847">
      <w:pPr>
        <w:pStyle w:val="TEXT"/>
        <w:jc w:val="both"/>
      </w:pPr>
    </w:p>
    <w:p w14:paraId="70DF4EA7" w14:textId="1DCC84A4" w:rsidR="004B1841" w:rsidRPr="00565E89" w:rsidRDefault="008E5DBA" w:rsidP="008A5847">
      <w:pPr>
        <w:pStyle w:val="TEXT"/>
        <w:jc w:val="both"/>
      </w:pPr>
      <w:r>
        <w:rPr>
          <w:b/>
          <w:bCs/>
        </w:rPr>
        <w:t>Q: </w:t>
      </w:r>
      <w:r w:rsidR="004B1841">
        <w:t>I really disagree with some elements of your editorial style. May I write my way</w:t>
      </w:r>
      <w:r w:rsidR="004B1841" w:rsidRPr="00565E89">
        <w:t>?</w:t>
      </w:r>
    </w:p>
    <w:p w14:paraId="41D94737" w14:textId="6E56E657" w:rsidR="004B1841" w:rsidRDefault="008E5DBA" w:rsidP="008A5847">
      <w:pPr>
        <w:pStyle w:val="TEXT"/>
        <w:jc w:val="both"/>
      </w:pPr>
      <w:r>
        <w:rPr>
          <w:b/>
          <w:bCs/>
        </w:rPr>
        <w:t>A: </w:t>
      </w:r>
      <w:r w:rsidR="004B1841">
        <w:t xml:space="preserve">No. With one exception, established when we did the </w:t>
      </w:r>
      <w:r w:rsidR="004B1841" w:rsidRPr="004B1841">
        <w:rPr>
          <w:b/>
          <w:bCs/>
          <w:i/>
          <w:iCs/>
        </w:rPr>
        <w:t>GURPS</w:t>
      </w:r>
      <w:r w:rsidR="004B1841">
        <w:t xml:space="preserve"> adaptation of</w:t>
      </w:r>
      <w:r w:rsidR="004B1841" w:rsidRPr="00CB7A5B">
        <w:rPr>
          <w:i/>
          <w:iCs/>
        </w:rPr>
        <w:t xml:space="preserve"> Discworld: </w:t>
      </w:r>
      <w:r w:rsidR="004B1841">
        <w:t>If the subject matter requires us to honour British spelling and usage, we shall.</w:t>
      </w:r>
    </w:p>
    <w:p w14:paraId="0675D0FE" w14:textId="77777777" w:rsidR="004B1841" w:rsidRPr="00565E89" w:rsidRDefault="004B1841" w:rsidP="008A5847">
      <w:pPr>
        <w:pStyle w:val="TEXT"/>
        <w:jc w:val="both"/>
      </w:pPr>
    </w:p>
    <w:p w14:paraId="07C72603" w14:textId="0840F615" w:rsidR="003401BE" w:rsidRPr="00565E89" w:rsidRDefault="008E5DBA" w:rsidP="008A5847">
      <w:pPr>
        <w:pStyle w:val="TEXT"/>
        <w:jc w:val="both"/>
      </w:pPr>
      <w:r>
        <w:rPr>
          <w:b/>
          <w:bCs/>
        </w:rPr>
        <w:t>Q: </w:t>
      </w:r>
      <w:r w:rsidR="003401BE" w:rsidRPr="00565E89">
        <w:t>Where do I learn about SJ Games</w:t>
      </w:r>
      <w:r w:rsidR="00F06418">
        <w:t>’</w:t>
      </w:r>
      <w:r w:rsidR="003401BE" w:rsidRPr="00565E89">
        <w:t xml:space="preserve"> Word styles</w:t>
      </w:r>
      <w:r w:rsidR="00565E89">
        <w:t xml:space="preserve"> and stats </w:t>
      </w:r>
      <w:r w:rsidR="00565E89" w:rsidRPr="00565E89">
        <w:t>formatting</w:t>
      </w:r>
      <w:r w:rsidR="003401BE" w:rsidRPr="00565E89">
        <w:t>?</w:t>
      </w:r>
    </w:p>
    <w:p w14:paraId="7E0A002D" w14:textId="32704F6F" w:rsidR="00565E89" w:rsidRDefault="008E5DBA" w:rsidP="008A5847">
      <w:pPr>
        <w:pStyle w:val="TEXT"/>
        <w:jc w:val="both"/>
      </w:pPr>
      <w:r>
        <w:rPr>
          <w:b/>
          <w:bCs/>
        </w:rPr>
        <w:t>A: </w:t>
      </w:r>
      <w:r w:rsidR="00565E89" w:rsidRPr="00565E89">
        <w:t>Our current document template</w:t>
      </w:r>
      <w:r w:rsidR="00565E89">
        <w:t>, which includes and explains all our Word styles, is here:</w:t>
      </w:r>
    </w:p>
    <w:p w14:paraId="60B5BC4D" w14:textId="77777777" w:rsidR="00565E89" w:rsidRDefault="00565E89" w:rsidP="00565E89">
      <w:pPr>
        <w:pStyle w:val="HALFLINE"/>
      </w:pPr>
    </w:p>
    <w:p w14:paraId="3705BCDA" w14:textId="77777777" w:rsidR="00565E89" w:rsidRDefault="00000000" w:rsidP="008A5847">
      <w:pPr>
        <w:pStyle w:val="TEXT"/>
        <w:jc w:val="both"/>
      </w:pPr>
      <w:hyperlink r:id="rId9" w:history="1">
        <w:r w:rsidR="00565E89" w:rsidRPr="00565E89">
          <w:rPr>
            <w:rStyle w:val="Hyperlink"/>
          </w:rPr>
          <w:t>www.sjgames.com/general/guidelines/authors/SJG-WYSIWYG.dot</w:t>
        </w:r>
      </w:hyperlink>
    </w:p>
    <w:p w14:paraId="722AB9BB" w14:textId="77777777" w:rsidR="00565E89" w:rsidRDefault="00565E89" w:rsidP="00565E89">
      <w:pPr>
        <w:pStyle w:val="HALFLINE"/>
      </w:pPr>
    </w:p>
    <w:p w14:paraId="6C242029" w14:textId="77777777" w:rsidR="00565E89" w:rsidRDefault="00565E89" w:rsidP="008A5847">
      <w:pPr>
        <w:pStyle w:val="TEXT"/>
        <w:jc w:val="both"/>
      </w:pPr>
      <w:r>
        <w:t xml:space="preserve">Formatting for </w:t>
      </w:r>
      <w:r w:rsidRPr="00565E89">
        <w:rPr>
          <w:b/>
          <w:bCs/>
          <w:i/>
          <w:iCs/>
        </w:rPr>
        <w:t>GURPS</w:t>
      </w:r>
      <w:r>
        <w:t xml:space="preserve"> stats is explained in this file:</w:t>
      </w:r>
    </w:p>
    <w:p w14:paraId="40F2AE05" w14:textId="77777777" w:rsidR="00565E89" w:rsidRDefault="00565E89" w:rsidP="00565E89">
      <w:pPr>
        <w:pStyle w:val="HALFLINE"/>
      </w:pPr>
    </w:p>
    <w:p w14:paraId="390AC9A9" w14:textId="77777777" w:rsidR="00565E89" w:rsidRDefault="00000000" w:rsidP="008A5847">
      <w:pPr>
        <w:pStyle w:val="TEXT"/>
        <w:jc w:val="both"/>
      </w:pPr>
      <w:hyperlink r:id="rId10" w:history="1">
        <w:r w:rsidR="00565E89" w:rsidRPr="00565E89">
          <w:rPr>
            <w:rStyle w:val="Hyperlink"/>
          </w:rPr>
          <w:t>www.sjgames.com/general/guidelines/authors/SJGformats.doc</w:t>
        </w:r>
      </w:hyperlink>
    </w:p>
    <w:p w14:paraId="6DE73C0C" w14:textId="77777777" w:rsidR="00565E89" w:rsidRDefault="00565E89" w:rsidP="00565E89">
      <w:pPr>
        <w:pStyle w:val="HALFLINE"/>
      </w:pPr>
    </w:p>
    <w:p w14:paraId="5AF78887" w14:textId="77777777" w:rsidR="00565E89" w:rsidRPr="00565E89" w:rsidRDefault="00565E89" w:rsidP="008A5847">
      <w:pPr>
        <w:pStyle w:val="TEXT"/>
        <w:jc w:val="both"/>
      </w:pPr>
      <w:r>
        <w:t xml:space="preserve">Always </w:t>
      </w:r>
      <w:r w:rsidR="000B1FED">
        <w:t>ask</w:t>
      </w:r>
      <w:r>
        <w:t xml:space="preserve"> your editor </w:t>
      </w:r>
      <w:r w:rsidR="000B1FED">
        <w:t>if there have been</w:t>
      </w:r>
      <w:r>
        <w:t xml:space="preserve"> changes or updates!</w:t>
      </w:r>
    </w:p>
    <w:p w14:paraId="653D79BC" w14:textId="77777777" w:rsidR="00565E89" w:rsidRPr="00565E89" w:rsidRDefault="00565E89" w:rsidP="008A5847">
      <w:pPr>
        <w:pStyle w:val="TEXT"/>
        <w:jc w:val="both"/>
      </w:pPr>
    </w:p>
    <w:p w14:paraId="02740136" w14:textId="3DA79084" w:rsidR="003401BE" w:rsidRDefault="008E5DBA" w:rsidP="008A5847">
      <w:pPr>
        <w:pStyle w:val="TEXT"/>
        <w:jc w:val="both"/>
      </w:pPr>
      <w:r>
        <w:rPr>
          <w:b/>
          <w:bCs/>
        </w:rPr>
        <w:t>Q: </w:t>
      </w:r>
      <w:r w:rsidR="003401BE" w:rsidRPr="00565E89">
        <w:t>May I request previous publications relevant to my project, to help me write?</w:t>
      </w:r>
    </w:p>
    <w:p w14:paraId="375F14EA" w14:textId="48C0E64E" w:rsidR="00565E89" w:rsidRDefault="008E5DBA" w:rsidP="008A5847">
      <w:pPr>
        <w:pStyle w:val="TEXT"/>
        <w:jc w:val="both"/>
      </w:pPr>
      <w:r>
        <w:rPr>
          <w:b/>
          <w:bCs/>
        </w:rPr>
        <w:t>A: </w:t>
      </w:r>
      <w:r w:rsidR="00565E89">
        <w:t>Within reason</w:t>
      </w:r>
      <w:r w:rsidR="000B1FED">
        <w:t>!</w:t>
      </w:r>
      <w:r w:rsidR="00565E89">
        <w:t xml:space="preserve"> Please contact your editor about this, listing the resources you feel you need, and why.</w:t>
      </w:r>
      <w:r w:rsidR="000B1FED">
        <w:t xml:space="preserve"> We rarely fuss about PDFs, but requests for physical products that require shipping require truly extraordinary justifications.</w:t>
      </w:r>
    </w:p>
    <w:p w14:paraId="55B21380" w14:textId="77777777" w:rsidR="00565E89" w:rsidRPr="00565E89" w:rsidRDefault="00565E89" w:rsidP="008A5847">
      <w:pPr>
        <w:pStyle w:val="TEXT"/>
        <w:jc w:val="both"/>
      </w:pPr>
    </w:p>
    <w:p w14:paraId="2BA2F2B6" w14:textId="5A395C86" w:rsidR="003401BE" w:rsidRDefault="008E5DBA" w:rsidP="008A5847">
      <w:pPr>
        <w:pStyle w:val="TEXT"/>
        <w:jc w:val="both"/>
      </w:pPr>
      <w:r>
        <w:rPr>
          <w:b/>
          <w:bCs/>
        </w:rPr>
        <w:t>Q: </w:t>
      </w:r>
      <w:r w:rsidR="003401BE" w:rsidRPr="00565E89">
        <w:t>May I reuse words from previous publications in my project? If so, how many words? Am I required to keep track of this?</w:t>
      </w:r>
    </w:p>
    <w:p w14:paraId="6BB1B4DA" w14:textId="77777777" w:rsidR="0038160E" w:rsidRDefault="008E5DBA" w:rsidP="0038160E">
      <w:pPr>
        <w:pStyle w:val="TEXT"/>
        <w:jc w:val="both"/>
      </w:pPr>
      <w:r>
        <w:rPr>
          <w:b/>
          <w:bCs/>
        </w:rPr>
        <w:t>A: </w:t>
      </w:r>
      <w:r w:rsidR="00565E89">
        <w:t>A</w:t>
      </w:r>
      <w:r w:rsidR="00565E89" w:rsidRPr="00565E89">
        <w:t>lways ask your editor before using text from previously published work</w:t>
      </w:r>
      <w:r w:rsidR="002C1B91">
        <w:t>s</w:t>
      </w:r>
      <w:r w:rsidR="00565E89" w:rsidRPr="00565E89">
        <w:t xml:space="preserve">, </w:t>
      </w:r>
      <w:r w:rsidR="000B1FED">
        <w:t xml:space="preserve">be it </w:t>
      </w:r>
      <w:r w:rsidR="00565E89" w:rsidRPr="00565E89">
        <w:t>verbatim, précis</w:t>
      </w:r>
      <w:r w:rsidR="00565E89">
        <w:t>ed</w:t>
      </w:r>
      <w:r w:rsidR="00565E89" w:rsidRPr="00565E89">
        <w:t>, or paraphrased</w:t>
      </w:r>
      <w:r w:rsidR="00565E89">
        <w:t xml:space="preserve">. </w:t>
      </w:r>
      <w:r w:rsidR="00565E89" w:rsidRPr="000B1FED">
        <w:rPr>
          <w:i/>
          <w:iCs/>
        </w:rPr>
        <w:t>They</w:t>
      </w:r>
      <w:r w:rsidR="000B1FED">
        <w:t xml:space="preserve"> </w:t>
      </w:r>
      <w:r w:rsidR="00565E89">
        <w:t xml:space="preserve">decide how much reuse is </w:t>
      </w:r>
      <w:r w:rsidR="00F06418">
        <w:t>“</w:t>
      </w:r>
      <w:r w:rsidR="00565E89">
        <w:t>reasonable.</w:t>
      </w:r>
      <w:r w:rsidR="00F06418">
        <w:t>”</w:t>
      </w:r>
      <w:r w:rsidR="00565E89">
        <w:t xml:space="preserve"> You must keep a full list of</w:t>
      </w:r>
      <w:r w:rsidR="002C1B91">
        <w:t xml:space="preserve"> the</w:t>
      </w:r>
      <w:r w:rsidR="00565E89">
        <w:t xml:space="preserve"> works</w:t>
      </w:r>
      <w:r w:rsidR="002C1B91">
        <w:t xml:space="preserve"> from which you have pulled content, and the number of words </w:t>
      </w:r>
      <w:r w:rsidR="000B1FED">
        <w:t>taken from</w:t>
      </w:r>
      <w:r w:rsidR="002C1B91">
        <w:t xml:space="preserve"> each</w:t>
      </w:r>
      <w:r w:rsidR="004B1841">
        <w:t>, because we may need to write a check to the original creator.</w:t>
      </w:r>
    </w:p>
    <w:p w14:paraId="29FD42A6" w14:textId="77777777" w:rsidR="0038160E" w:rsidRDefault="0038160E" w:rsidP="0038160E">
      <w:pPr>
        <w:pStyle w:val="TEXT"/>
        <w:jc w:val="both"/>
      </w:pPr>
    </w:p>
    <w:p w14:paraId="1B8D8432" w14:textId="77777777" w:rsidR="0038160E" w:rsidRDefault="0038160E" w:rsidP="0038160E">
      <w:pPr>
        <w:pStyle w:val="TEXT"/>
        <w:jc w:val="both"/>
      </w:pPr>
      <w:r w:rsidRPr="0038160E">
        <w:rPr>
          <w:b/>
          <w:bCs/>
        </w:rPr>
        <w:t>Q:</w:t>
      </w:r>
      <w:r>
        <w:rPr>
          <w:b/>
          <w:bCs/>
        </w:rPr>
        <w:t xml:space="preserve"> </w:t>
      </w:r>
      <w:r>
        <w:t>What is SJ Games’ policy on using AI-generated copy in my project?</w:t>
      </w:r>
    </w:p>
    <w:p w14:paraId="10B04611" w14:textId="3DF92F04" w:rsidR="0038160E" w:rsidRDefault="0038160E" w:rsidP="0038160E">
      <w:pPr>
        <w:pStyle w:val="TEXT"/>
        <w:jc w:val="both"/>
      </w:pPr>
      <w:r w:rsidRPr="0038160E">
        <w:rPr>
          <w:b/>
          <w:bCs/>
        </w:rPr>
        <w:t xml:space="preserve">A: </w:t>
      </w:r>
      <w:r w:rsidRPr="0038160E">
        <w:t>If we suspect that the writing was AI-generated,</w:t>
      </w:r>
      <w:r>
        <w:t xml:space="preserve"> </w:t>
      </w:r>
      <w:r w:rsidRPr="0038160E">
        <w:t>we will be unhappy and, at a minimum, ask for a full second,</w:t>
      </w:r>
      <w:r>
        <w:t xml:space="preserve"> </w:t>
      </w:r>
      <w:r w:rsidRPr="0038160E">
        <w:t>natural-intelligence draft. If we cannot tell, well, we cannot tell. If</w:t>
      </w:r>
      <w:r>
        <w:t xml:space="preserve"> </w:t>
      </w:r>
      <w:r w:rsidRPr="0038160E">
        <w:t>your natural writing style is that of an AI, we are so very sorry, and we</w:t>
      </w:r>
      <w:r>
        <w:t xml:space="preserve"> </w:t>
      </w:r>
      <w:r w:rsidRPr="0038160E">
        <w:t>hope that at least you are meticulous about checking your sources.</w:t>
      </w:r>
    </w:p>
    <w:p w14:paraId="48B68E2A" w14:textId="77777777" w:rsidR="0038160E" w:rsidRDefault="0038160E" w:rsidP="0038160E">
      <w:pPr>
        <w:pStyle w:val="TEXT"/>
        <w:jc w:val="both"/>
      </w:pPr>
    </w:p>
    <w:p w14:paraId="6876F96C" w14:textId="557CB5E5" w:rsidR="004563A8" w:rsidRDefault="008E5DBA" w:rsidP="008A5847">
      <w:pPr>
        <w:pStyle w:val="TEXT"/>
        <w:jc w:val="both"/>
      </w:pPr>
      <w:r>
        <w:rPr>
          <w:b/>
          <w:bCs/>
        </w:rPr>
        <w:t>Q: </w:t>
      </w:r>
      <w:r w:rsidR="000B1FED">
        <w:t>H</w:t>
      </w:r>
      <w:r w:rsidR="004563A8" w:rsidRPr="00565E89">
        <w:t>ow many words should I write to reach my page count?</w:t>
      </w:r>
    </w:p>
    <w:p w14:paraId="374B9155" w14:textId="46628490" w:rsidR="002C1B91" w:rsidRDefault="008E5DBA" w:rsidP="008A5847">
      <w:pPr>
        <w:pStyle w:val="TEXT"/>
        <w:jc w:val="both"/>
      </w:pPr>
      <w:r>
        <w:rPr>
          <w:b/>
          <w:bCs/>
        </w:rPr>
        <w:t>A: </w:t>
      </w:r>
      <w:r w:rsidR="00BD5E7F">
        <w:t xml:space="preserve">To account for title page, table of contents, and index, </w:t>
      </w:r>
      <w:r w:rsidR="00E40290">
        <w:t>include</w:t>
      </w:r>
      <w:r w:rsidR="002C1B91">
        <w:t xml:space="preserve"> at least 4 pages (up to 6 pages for</w:t>
      </w:r>
      <w:r w:rsidR="00BD5E7F">
        <w:t xml:space="preserve"> </w:t>
      </w:r>
      <w:r w:rsidR="002C1B91">
        <w:t>full-sized books)</w:t>
      </w:r>
      <w:r w:rsidR="00BD5E7F">
        <w:t xml:space="preserve"> </w:t>
      </w:r>
      <w:r w:rsidR="00E40290">
        <w:t>in</w:t>
      </w:r>
      <w:r w:rsidR="00BD5E7F">
        <w:t xml:space="preserve"> your </w:t>
      </w:r>
      <w:r w:rsidR="00E40290">
        <w:t>outline</w:t>
      </w:r>
      <w:r w:rsidR="00F06418">
        <w:t>’</w:t>
      </w:r>
      <w:r w:rsidR="00E40290">
        <w:t>s</w:t>
      </w:r>
      <w:r w:rsidR="00BD5E7F">
        <w:t xml:space="preserve"> page count</w:t>
      </w:r>
      <w:r w:rsidR="000B1FED">
        <w:t>. T</w:t>
      </w:r>
      <w:r w:rsidR="002C1B91">
        <w:t xml:space="preserve">he remaining pages are yours to fill. </w:t>
      </w:r>
      <w:r w:rsidR="000B1FED">
        <w:t>O</w:t>
      </w:r>
      <w:r w:rsidR="002C1B91">
        <w:t xml:space="preserve">ur current </w:t>
      </w:r>
      <w:r w:rsidR="00E40290" w:rsidRPr="00E40290">
        <w:rPr>
          <w:b/>
          <w:bCs/>
          <w:i/>
          <w:iCs/>
        </w:rPr>
        <w:t>GURPS</w:t>
      </w:r>
      <w:r w:rsidR="00E40290">
        <w:t xml:space="preserve"> </w:t>
      </w:r>
      <w:r w:rsidR="002C1B91">
        <w:t>page design</w:t>
      </w:r>
      <w:r w:rsidR="000B1FED">
        <w:t xml:space="preserve"> </w:t>
      </w:r>
      <w:r w:rsidR="002C1B91" w:rsidRPr="002C1B91">
        <w:rPr>
          <w:i/>
          <w:iCs/>
        </w:rPr>
        <w:t>average</w:t>
      </w:r>
      <w:r w:rsidR="000B1FED">
        <w:rPr>
          <w:i/>
          <w:iCs/>
        </w:rPr>
        <w:t>s</w:t>
      </w:r>
      <w:r w:rsidR="002C1B91">
        <w:t xml:space="preserve"> 850 words/page. Pages with highly formatted text</w:t>
      </w:r>
      <w:r w:rsidR="000B1FED">
        <w:t>,</w:t>
      </w:r>
      <w:r w:rsidR="002C1B91">
        <w:t xml:space="preserve"> like tables and character sheets</w:t>
      </w:r>
      <w:r w:rsidR="000B1FED">
        <w:t>,</w:t>
      </w:r>
      <w:r w:rsidR="002C1B91">
        <w:t xml:space="preserve"> hold fewer words; pages of pure prose hold more.</w:t>
      </w:r>
      <w:r w:rsidR="0026779C">
        <w:t xml:space="preserve"> </w:t>
      </w:r>
      <w:r w:rsidR="002C1B91">
        <w:t>Do not worry about this unless such pages are abnormally numerous</w:t>
      </w:r>
      <w:r w:rsidR="000B1FED">
        <w:t xml:space="preserve"> </w:t>
      </w:r>
      <w:r w:rsidR="002C1B91">
        <w:t>relative to comparable published works – in that case, ask your editor.</w:t>
      </w:r>
    </w:p>
    <w:p w14:paraId="69132F56" w14:textId="77777777" w:rsidR="00FB0AD2" w:rsidRPr="00565E89" w:rsidRDefault="00FB0AD2" w:rsidP="008A5847">
      <w:pPr>
        <w:pStyle w:val="TEXT"/>
        <w:jc w:val="both"/>
      </w:pPr>
    </w:p>
    <w:p w14:paraId="200BDEB2" w14:textId="56CD4B09" w:rsidR="00FB0AD2" w:rsidRDefault="008E5DBA" w:rsidP="008A5847">
      <w:pPr>
        <w:pStyle w:val="TEXT"/>
        <w:jc w:val="both"/>
      </w:pPr>
      <w:r>
        <w:rPr>
          <w:b/>
          <w:bCs/>
        </w:rPr>
        <w:t>Q: </w:t>
      </w:r>
      <w:r w:rsidR="00FB0AD2" w:rsidRPr="00565E89">
        <w:t>When I submit my first draft, what happens next?</w:t>
      </w:r>
    </w:p>
    <w:p w14:paraId="026B0E16" w14:textId="345E2628" w:rsidR="00FB0AD2" w:rsidRPr="002C1B91" w:rsidRDefault="008E5DBA" w:rsidP="008A5847">
      <w:pPr>
        <w:pStyle w:val="TEXT"/>
        <w:jc w:val="both"/>
      </w:pPr>
      <w:r>
        <w:rPr>
          <w:b/>
          <w:bCs/>
        </w:rPr>
        <w:t>A: </w:t>
      </w:r>
      <w:r w:rsidR="00FB0AD2">
        <w:t>Your editor will review it and send you comments.</w:t>
      </w:r>
      <w:r w:rsidR="000B1FED">
        <w:t xml:space="preserve"> This may take</w:t>
      </w:r>
      <w:r w:rsidR="00BD5E7F">
        <w:t xml:space="preserve"> </w:t>
      </w:r>
      <w:r w:rsidR="000B1FED">
        <w:t xml:space="preserve">time if SJ Games is short on </w:t>
      </w:r>
      <w:r w:rsidR="00BD5E7F">
        <w:t>human resources</w:t>
      </w:r>
      <w:r w:rsidR="000B1FED">
        <w:t xml:space="preserve">. Please be patient – </w:t>
      </w:r>
      <w:r w:rsidR="00BD5E7F">
        <w:t xml:space="preserve">do not prod us about it more than once </w:t>
      </w:r>
      <w:r w:rsidR="000B1FED">
        <w:t>a month.</w:t>
      </w:r>
    </w:p>
    <w:p w14:paraId="6008170A" w14:textId="77777777" w:rsidR="00FB0AD2" w:rsidRPr="00565E89" w:rsidRDefault="00FB0AD2" w:rsidP="008A5847">
      <w:pPr>
        <w:pStyle w:val="TEXT"/>
        <w:jc w:val="both"/>
      </w:pPr>
    </w:p>
    <w:p w14:paraId="3168CB8E" w14:textId="395FD691" w:rsidR="00FB0AD2" w:rsidRDefault="008E5DBA" w:rsidP="008A5847">
      <w:pPr>
        <w:pStyle w:val="TEXT"/>
        <w:jc w:val="both"/>
      </w:pPr>
      <w:r>
        <w:rPr>
          <w:b/>
          <w:bCs/>
        </w:rPr>
        <w:t>Q: </w:t>
      </w:r>
      <w:r w:rsidR="00FB0AD2">
        <w:t>Do</w:t>
      </w:r>
      <w:r w:rsidR="000B1FED">
        <w:t xml:space="preserve"> you ever reject </w:t>
      </w:r>
      <w:r w:rsidR="00FB0AD2">
        <w:t>a first draft? What happens then?</w:t>
      </w:r>
    </w:p>
    <w:p w14:paraId="1C55C6CD" w14:textId="340F1DF0" w:rsidR="00FB0AD2" w:rsidRDefault="008E5DBA" w:rsidP="008A5847">
      <w:pPr>
        <w:pStyle w:val="TEXT"/>
        <w:jc w:val="both"/>
      </w:pPr>
      <w:r>
        <w:rPr>
          <w:b/>
          <w:bCs/>
        </w:rPr>
        <w:lastRenderedPageBreak/>
        <w:t>A: </w:t>
      </w:r>
      <w:r w:rsidR="00E40290">
        <w:t xml:space="preserve">It has happened. </w:t>
      </w:r>
      <w:r w:rsidR="00FB0AD2">
        <w:t>We dislike</w:t>
      </w:r>
      <w:r w:rsidR="000B1FED">
        <w:t xml:space="preserve"> rejecting drafts</w:t>
      </w:r>
      <w:r w:rsidR="00FB0AD2">
        <w:t>, because all the work up to th</w:t>
      </w:r>
      <w:r w:rsidR="00BD5E7F">
        <w:t>at</w:t>
      </w:r>
      <w:r w:rsidR="00FB0AD2">
        <w:t xml:space="preserve"> point took </w:t>
      </w:r>
      <w:r w:rsidR="00BD5E7F">
        <w:t xml:space="preserve">staff </w:t>
      </w:r>
      <w:r w:rsidR="00FB0AD2">
        <w:t xml:space="preserve">time and thus cost </w:t>
      </w:r>
      <w:r w:rsidR="00BD5E7F">
        <w:t xml:space="preserve">us </w:t>
      </w:r>
      <w:r w:rsidR="00FB0AD2">
        <w:t>money</w:t>
      </w:r>
      <w:r w:rsidR="00E40290">
        <w:t>, but those are sunk costs</w:t>
      </w:r>
      <w:r w:rsidR="00FB0AD2">
        <w:t>. In most cases, we will propose reducing your per-word rate (by 1-2 cents/word) or royalty rate (by 0.5%) and letting you try again. If you reject this, or if we</w:t>
      </w:r>
      <w:r w:rsidR="00BD5E7F">
        <w:t xml:space="preserve"> </w:t>
      </w:r>
      <w:r w:rsidR="00FB0AD2">
        <w:t xml:space="preserve">feel </w:t>
      </w:r>
      <w:r w:rsidR="00E40290">
        <w:t>that it would be harder to fix your work than to start over</w:t>
      </w:r>
      <w:r w:rsidR="00FB0AD2">
        <w:t>, we will cancel your contract</w:t>
      </w:r>
      <w:r w:rsidR="000B1FED">
        <w:t xml:space="preserve"> and </w:t>
      </w:r>
      <w:r w:rsidR="00BD5E7F">
        <w:t xml:space="preserve">request </w:t>
      </w:r>
      <w:r w:rsidR="000B1FED">
        <w:t>refunds o</w:t>
      </w:r>
      <w:r w:rsidR="00BD5E7F">
        <w:t xml:space="preserve">f any </w:t>
      </w:r>
      <w:r w:rsidR="000B1FED">
        <w:t>advances</w:t>
      </w:r>
      <w:r w:rsidR="00FB0AD2">
        <w:t>.</w:t>
      </w:r>
    </w:p>
    <w:p w14:paraId="21B87380" w14:textId="77777777" w:rsidR="00FB0AD2" w:rsidRPr="00565E89" w:rsidRDefault="00FB0AD2" w:rsidP="008A5847">
      <w:pPr>
        <w:pStyle w:val="TEXT"/>
        <w:jc w:val="both"/>
      </w:pPr>
    </w:p>
    <w:p w14:paraId="3C33C4DA" w14:textId="0DE5BAA6" w:rsidR="00E511AE" w:rsidRDefault="008E5DBA" w:rsidP="008A5847">
      <w:pPr>
        <w:pStyle w:val="TEXT"/>
        <w:jc w:val="both"/>
      </w:pPr>
      <w:r>
        <w:rPr>
          <w:b/>
          <w:bCs/>
        </w:rPr>
        <w:t>Q: </w:t>
      </w:r>
      <w:r w:rsidR="00E511AE" w:rsidRPr="00565E89">
        <w:t>If my editor requests changes</w:t>
      </w:r>
      <w:r w:rsidR="000B1FED">
        <w:t xml:space="preserve"> to the first draft</w:t>
      </w:r>
      <w:r w:rsidR="00E511AE" w:rsidRPr="00565E89">
        <w:t xml:space="preserve">, do I make these before the </w:t>
      </w:r>
      <w:r w:rsidR="002C1B91">
        <w:t>review</w:t>
      </w:r>
      <w:r w:rsidR="00E511AE" w:rsidRPr="00565E89">
        <w:t xml:space="preserve"> or playtest</w:t>
      </w:r>
      <w:r w:rsidR="000B1FED">
        <w:t>,</w:t>
      </w:r>
      <w:r w:rsidR="00E511AE" w:rsidRPr="00565E89">
        <w:t xml:space="preserve"> or at the same time I make changes in response to th</w:t>
      </w:r>
      <w:r w:rsidR="000B1FED">
        <w:t>at</w:t>
      </w:r>
      <w:r w:rsidR="00E511AE" w:rsidRPr="00565E89">
        <w:t>?</w:t>
      </w:r>
    </w:p>
    <w:p w14:paraId="2913A062" w14:textId="64E7D5A7" w:rsidR="00E13365" w:rsidRDefault="008E5DBA" w:rsidP="008A5847">
      <w:pPr>
        <w:pStyle w:val="TEXT"/>
        <w:jc w:val="both"/>
      </w:pPr>
      <w:r>
        <w:rPr>
          <w:b/>
          <w:bCs/>
        </w:rPr>
        <w:t>A: </w:t>
      </w:r>
      <w:r w:rsidR="00E13365" w:rsidRPr="00E13365">
        <w:t>If your editor feels</w:t>
      </w:r>
      <w:r w:rsidR="002C1B91">
        <w:t xml:space="preserve"> t</w:t>
      </w:r>
      <w:r w:rsidR="000B1FED">
        <w:t xml:space="preserve">hat certain </w:t>
      </w:r>
      <w:r w:rsidR="002C1B91">
        <w:t>changes</w:t>
      </w:r>
      <w:r w:rsidR="000B1FED">
        <w:t xml:space="preserve"> </w:t>
      </w:r>
      <w:r w:rsidR="00BD5E7F">
        <w:t>would</w:t>
      </w:r>
      <w:r w:rsidR="002C1B91">
        <w:t xml:space="preserve"> prevent dead-end discussions and remove distractions during the review or playtest, they may ask for a </w:t>
      </w:r>
      <w:r w:rsidR="00F06418">
        <w:t>“</w:t>
      </w:r>
      <w:r w:rsidR="002C1B91">
        <w:t>second draft</w:t>
      </w:r>
      <w:r w:rsidR="00F06418">
        <w:t>”</w:t>
      </w:r>
      <w:r w:rsidR="002C1B91">
        <w:t xml:space="preserve"> to show </w:t>
      </w:r>
      <w:r w:rsidR="000B1FED">
        <w:t>reviewers</w:t>
      </w:r>
      <w:r w:rsidR="00E13365">
        <w:t xml:space="preserve"> or</w:t>
      </w:r>
      <w:r w:rsidR="000B1FED">
        <w:t xml:space="preserve"> </w:t>
      </w:r>
      <w:r w:rsidR="002C1B91">
        <w:t xml:space="preserve">playtesters. This is </w:t>
      </w:r>
      <w:r w:rsidR="002C1B91">
        <w:rPr>
          <w:i/>
          <w:iCs/>
        </w:rPr>
        <w:t xml:space="preserve">not </w:t>
      </w:r>
      <w:r w:rsidR="000B1FED">
        <w:t>the first or</w:t>
      </w:r>
      <w:r w:rsidR="002C1B91">
        <w:t xml:space="preserve"> final draft</w:t>
      </w:r>
      <w:r w:rsidR="000B1FED">
        <w:t xml:space="preserve"> mentioned in your contract</w:t>
      </w:r>
      <w:r w:rsidR="00E13365">
        <w:t>!</w:t>
      </w:r>
      <w:r w:rsidR="000B1FED">
        <w:t xml:space="preserve"> </w:t>
      </w:r>
      <w:r w:rsidR="00E13365">
        <w:t>Its deadline is up to your editor. If your editor does not ask for this, you can make the changes any time between when you receive the editor</w:t>
      </w:r>
      <w:r w:rsidR="00F06418">
        <w:t>’</w:t>
      </w:r>
      <w:r w:rsidR="00E13365">
        <w:t>s comments and turn in the final draft.</w:t>
      </w:r>
    </w:p>
    <w:p w14:paraId="70FCAA7D" w14:textId="77777777" w:rsidR="002C1B91" w:rsidRPr="00565E89" w:rsidRDefault="002C1B91" w:rsidP="008A5847">
      <w:pPr>
        <w:pStyle w:val="TEXT"/>
        <w:jc w:val="both"/>
      </w:pPr>
    </w:p>
    <w:p w14:paraId="282563EA" w14:textId="55F53416" w:rsidR="00E511AE" w:rsidRDefault="008E5DBA" w:rsidP="008A5847">
      <w:pPr>
        <w:pStyle w:val="TEXT"/>
        <w:jc w:val="both"/>
      </w:pPr>
      <w:r>
        <w:rPr>
          <w:b/>
          <w:bCs/>
        </w:rPr>
        <w:t>Q: </w:t>
      </w:r>
      <w:r w:rsidR="00E13365">
        <w:t>W</w:t>
      </w:r>
      <w:r w:rsidR="00E511AE" w:rsidRPr="00565E89">
        <w:t>ho decides whether a project gets a</w:t>
      </w:r>
      <w:r w:rsidR="002C1B91">
        <w:t xml:space="preserve"> review</w:t>
      </w:r>
      <w:r w:rsidR="00E40290">
        <w:t xml:space="preserve"> (solo or group)</w:t>
      </w:r>
      <w:r w:rsidR="002C1B91">
        <w:t xml:space="preserve"> </w:t>
      </w:r>
      <w:r w:rsidR="00E511AE" w:rsidRPr="00565E89">
        <w:t xml:space="preserve">or a playtest? Can </w:t>
      </w:r>
      <w:r w:rsidR="00E40290">
        <w:t xml:space="preserve">I </w:t>
      </w:r>
      <w:r w:rsidR="00E511AE" w:rsidRPr="00565E89">
        <w:t>request one or the other?</w:t>
      </w:r>
    </w:p>
    <w:p w14:paraId="3D76CE11" w14:textId="7E15885F" w:rsidR="002C1B91" w:rsidRDefault="008E5DBA" w:rsidP="008A5847">
      <w:pPr>
        <w:pStyle w:val="TEXT"/>
        <w:jc w:val="both"/>
      </w:pPr>
      <w:r>
        <w:rPr>
          <w:b/>
          <w:bCs/>
        </w:rPr>
        <w:t>A: </w:t>
      </w:r>
      <w:r w:rsidR="002C1B91">
        <w:t xml:space="preserve">Shorter projects by trusted writers, projects </w:t>
      </w:r>
      <w:r w:rsidR="00E13365">
        <w:t xml:space="preserve">we want to release </w:t>
      </w:r>
      <w:r w:rsidR="00E13365">
        <w:rPr>
          <w:i/>
          <w:iCs/>
        </w:rPr>
        <w:t xml:space="preserve">soon, </w:t>
      </w:r>
      <w:r w:rsidR="002C1B91">
        <w:t xml:space="preserve">and </w:t>
      </w:r>
      <w:r w:rsidR="002C1B91">
        <w:rPr>
          <w:i/>
          <w:iCs/>
        </w:rPr>
        <w:t xml:space="preserve">secret </w:t>
      </w:r>
      <w:r w:rsidR="002C1B91">
        <w:t>projects go to private review by a group of longtime playtesters or peers (i.e., other writers), because that moves more quickly and results in fewer risks and holdups. Most projects</w:t>
      </w:r>
      <w:r w:rsidR="00E13365">
        <w:t xml:space="preserve"> </w:t>
      </w:r>
      <w:r w:rsidR="002C1B91">
        <w:t xml:space="preserve">get playtests. You can </w:t>
      </w:r>
      <w:r w:rsidR="002C1B91">
        <w:rPr>
          <w:i/>
          <w:iCs/>
        </w:rPr>
        <w:t xml:space="preserve">suggest </w:t>
      </w:r>
      <w:r w:rsidR="002C1B91">
        <w:t>one or the other to your editor, who will try to accommodate you, but SJ Games has the last word.</w:t>
      </w:r>
    </w:p>
    <w:p w14:paraId="11CC35A6" w14:textId="77777777" w:rsidR="002C1B91" w:rsidRPr="00565E89" w:rsidRDefault="002C1B91" w:rsidP="008A5847">
      <w:pPr>
        <w:pStyle w:val="TEXT"/>
        <w:jc w:val="both"/>
      </w:pPr>
    </w:p>
    <w:p w14:paraId="6232E21E" w14:textId="2649C3DD" w:rsidR="00E511AE" w:rsidRDefault="008E5DBA" w:rsidP="008A5847">
      <w:pPr>
        <w:pStyle w:val="TEXT"/>
        <w:jc w:val="both"/>
      </w:pPr>
      <w:r>
        <w:rPr>
          <w:b/>
          <w:bCs/>
        </w:rPr>
        <w:t>Q: </w:t>
      </w:r>
      <w:r w:rsidR="00E511AE" w:rsidRPr="00565E89">
        <w:t>How long does a</w:t>
      </w:r>
      <w:r w:rsidR="002C1B91">
        <w:t xml:space="preserve"> review</w:t>
      </w:r>
      <w:r w:rsidR="00E511AE" w:rsidRPr="00565E89">
        <w:t xml:space="preserve"> or playtest usually run?</w:t>
      </w:r>
    </w:p>
    <w:p w14:paraId="5519774F" w14:textId="580BD745" w:rsidR="00F14AA3" w:rsidRDefault="008E5DBA" w:rsidP="008A5847">
      <w:pPr>
        <w:pStyle w:val="TEXT"/>
        <w:jc w:val="both"/>
      </w:pPr>
      <w:r>
        <w:rPr>
          <w:b/>
          <w:bCs/>
        </w:rPr>
        <w:t>A: </w:t>
      </w:r>
      <w:r w:rsidR="00E13365">
        <w:t>A</w:t>
      </w:r>
      <w:r w:rsidR="002C1B91">
        <w:t xml:space="preserve">s little as </w:t>
      </w:r>
      <w:r w:rsidR="00E40290">
        <w:t>a</w:t>
      </w:r>
      <w:r w:rsidR="002C1B91">
        <w:t xml:space="preserve"> week for a short, rules-light PDF</w:t>
      </w:r>
      <w:r w:rsidR="00E13365">
        <w:t xml:space="preserve">; </w:t>
      </w:r>
      <w:r w:rsidR="002C1B91">
        <w:t xml:space="preserve">as long as </w:t>
      </w:r>
      <w:r w:rsidR="00E13365">
        <w:t xml:space="preserve">2 </w:t>
      </w:r>
      <w:r w:rsidR="002C1B91">
        <w:t xml:space="preserve">months for a massive rulebook. </w:t>
      </w:r>
      <w:r w:rsidR="00F14AA3">
        <w:t xml:space="preserve">Your editor will let you know. </w:t>
      </w:r>
      <w:r w:rsidR="002C1B91">
        <w:t xml:space="preserve">If you want a longer </w:t>
      </w:r>
      <w:r w:rsidR="00F14AA3">
        <w:t xml:space="preserve">time because you think there is much to iron out, </w:t>
      </w:r>
      <w:r w:rsidR="00E13365">
        <w:t>or want to end this step early</w:t>
      </w:r>
      <w:r w:rsidR="00BD5E7F" w:rsidRPr="00BD5E7F">
        <w:t xml:space="preserve"> </w:t>
      </w:r>
      <w:r w:rsidR="00BD5E7F">
        <w:t>because nobody is commenting any more</w:t>
      </w:r>
      <w:r w:rsidR="00E13365">
        <w:t>,</w:t>
      </w:r>
      <w:r w:rsidR="00E13365" w:rsidRPr="00E13365">
        <w:t xml:space="preserve"> </w:t>
      </w:r>
      <w:r w:rsidR="00E13365">
        <w:t>your editor will almost always accommodate your request.</w:t>
      </w:r>
    </w:p>
    <w:p w14:paraId="4D02E671" w14:textId="77777777" w:rsidR="002C1B91" w:rsidRPr="00565E89" w:rsidRDefault="002C1B91" w:rsidP="008A5847">
      <w:pPr>
        <w:pStyle w:val="TEXT"/>
        <w:jc w:val="both"/>
      </w:pPr>
    </w:p>
    <w:p w14:paraId="034F679A" w14:textId="4C8A71EC" w:rsidR="001D7611" w:rsidRDefault="008E5DBA" w:rsidP="008A5847">
      <w:pPr>
        <w:pStyle w:val="TEXT"/>
        <w:jc w:val="both"/>
      </w:pPr>
      <w:r>
        <w:rPr>
          <w:b/>
          <w:bCs/>
        </w:rPr>
        <w:t>Q: </w:t>
      </w:r>
      <w:r w:rsidR="001D7611" w:rsidRPr="00565E89">
        <w:t xml:space="preserve">How long after </w:t>
      </w:r>
      <w:r w:rsidR="00E13365">
        <w:t xml:space="preserve">review or playtesting </w:t>
      </w:r>
      <w:r w:rsidR="001D7611" w:rsidRPr="00565E89">
        <w:t xml:space="preserve">do I have to </w:t>
      </w:r>
      <w:r w:rsidR="00E13365">
        <w:t xml:space="preserve">create </w:t>
      </w:r>
      <w:r w:rsidR="001D7611" w:rsidRPr="00565E89">
        <w:t>my final draft?</w:t>
      </w:r>
    </w:p>
    <w:p w14:paraId="18463DAA" w14:textId="29A52269" w:rsidR="00F14AA3" w:rsidRPr="00F14AA3" w:rsidRDefault="008E5DBA" w:rsidP="008A5847">
      <w:pPr>
        <w:pStyle w:val="TEXT"/>
        <w:jc w:val="both"/>
      </w:pPr>
      <w:r>
        <w:rPr>
          <w:b/>
          <w:bCs/>
        </w:rPr>
        <w:t>A: </w:t>
      </w:r>
      <w:r w:rsidR="00F14AA3">
        <w:t xml:space="preserve">We prefer 1 month, but you can negotiate </w:t>
      </w:r>
      <w:r w:rsidR="00E13365">
        <w:t xml:space="preserve">that </w:t>
      </w:r>
      <w:r w:rsidR="00F14AA3">
        <w:t>in your contract. If you ask for more</w:t>
      </w:r>
      <w:r w:rsidR="00E66CB1">
        <w:t xml:space="preserve"> time between review/playtesting and when you owe SJ Games a final draft than you had </w:t>
      </w:r>
      <w:r w:rsidR="00F14AA3">
        <w:t>between</w:t>
      </w:r>
      <w:r w:rsidR="00E66CB1">
        <w:t xml:space="preserve"> signing</w:t>
      </w:r>
      <w:r w:rsidR="00F14AA3">
        <w:t xml:space="preserve"> the contract and</w:t>
      </w:r>
      <w:r w:rsidR="00E66CB1">
        <w:t xml:space="preserve"> when you</w:t>
      </w:r>
      <w:r w:rsidR="00F14AA3">
        <w:t xml:space="preserve"> owed</w:t>
      </w:r>
      <w:r w:rsidR="00E66CB1">
        <w:t xml:space="preserve"> </w:t>
      </w:r>
      <w:r w:rsidR="00F14AA3">
        <w:t xml:space="preserve">the first draft, it will raise eyebrows. However, </w:t>
      </w:r>
      <w:r w:rsidR="00E13365">
        <w:t>if the revisions prove tricky,</w:t>
      </w:r>
      <w:r w:rsidR="00E13365" w:rsidRPr="00E13365">
        <w:t xml:space="preserve"> </w:t>
      </w:r>
      <w:r w:rsidR="00E13365">
        <w:t>you can ask for extensions</w:t>
      </w:r>
      <w:r w:rsidR="00E13365" w:rsidRPr="00E13365">
        <w:t xml:space="preserve"> </w:t>
      </w:r>
      <w:r w:rsidR="00E13365">
        <w:t>as already discussed</w:t>
      </w:r>
      <w:r w:rsidR="00F14AA3">
        <w:t>.</w:t>
      </w:r>
    </w:p>
    <w:p w14:paraId="59B85782" w14:textId="77777777" w:rsidR="00F14AA3" w:rsidRPr="00565E89" w:rsidRDefault="00F14AA3" w:rsidP="008A5847">
      <w:pPr>
        <w:pStyle w:val="TEXT"/>
        <w:jc w:val="both"/>
      </w:pPr>
    </w:p>
    <w:p w14:paraId="10020247" w14:textId="407D923F" w:rsidR="001D7611" w:rsidRDefault="008E5DBA" w:rsidP="008A5847">
      <w:pPr>
        <w:pStyle w:val="TEXT"/>
        <w:jc w:val="both"/>
      </w:pPr>
      <w:r>
        <w:rPr>
          <w:b/>
          <w:bCs/>
        </w:rPr>
        <w:t>Q: </w:t>
      </w:r>
      <w:r w:rsidR="001D7611" w:rsidRPr="00565E89">
        <w:t>How much influence do I have over my work after I submit my final draft? Can I ask the editor to make changes? Can I propose art?</w:t>
      </w:r>
    </w:p>
    <w:p w14:paraId="723146F8" w14:textId="77777777" w:rsidR="00E66CB1" w:rsidRDefault="008E5DBA" w:rsidP="008A5847">
      <w:pPr>
        <w:pStyle w:val="TEXT"/>
        <w:jc w:val="both"/>
      </w:pPr>
      <w:r>
        <w:rPr>
          <w:b/>
          <w:bCs/>
        </w:rPr>
        <w:t>A: </w:t>
      </w:r>
      <w:r w:rsidR="00F14AA3" w:rsidRPr="00E66CB1">
        <w:rPr>
          <w:b/>
          <w:bCs/>
        </w:rPr>
        <w:t xml:space="preserve">If the editor approaches you </w:t>
      </w:r>
      <w:r w:rsidR="00F14AA3">
        <w:t>for corrections, clarifications, more text, thoughts on art, etc., then of course SJ Games is open to your input! Indeed, if we ask for</w:t>
      </w:r>
      <w:r w:rsidR="00E13365">
        <w:t xml:space="preserve"> explanations</w:t>
      </w:r>
      <w:r w:rsidR="00F14AA3">
        <w:t xml:space="preserve"> rather than guess at the meaning of unclear or contradictory passages, request text to fill holes that appear in layout, or solicit art recommendations, it is part of your contractual obligation to provide these things.</w:t>
      </w:r>
    </w:p>
    <w:p w14:paraId="4F90BDBE" w14:textId="6B8E0C97" w:rsidR="00E66CB1" w:rsidRDefault="00F14AA3" w:rsidP="008A5847">
      <w:pPr>
        <w:pStyle w:val="TEXT"/>
        <w:jc w:val="both"/>
      </w:pPr>
      <w:r w:rsidRPr="00E66CB1">
        <w:rPr>
          <w:b/>
          <w:bCs/>
        </w:rPr>
        <w:t>If you approach the editor,</w:t>
      </w:r>
      <w:r>
        <w:rPr>
          <w:i/>
          <w:iCs/>
        </w:rPr>
        <w:t xml:space="preserve"> </w:t>
      </w:r>
      <w:r>
        <w:t>there are no guarantees</w:t>
      </w:r>
      <w:r w:rsidR="00E66CB1">
        <w:t>. W</w:t>
      </w:r>
      <w:r>
        <w:t>e all have flashes of inspiration after we</w:t>
      </w:r>
      <w:r w:rsidR="00F06418">
        <w:t>’</w:t>
      </w:r>
      <w:r>
        <w:t>re done, but</w:t>
      </w:r>
      <w:r w:rsidR="00E13365">
        <w:t xml:space="preserve"> at some point</w:t>
      </w:r>
      <w:r>
        <w:t xml:space="preserve"> </w:t>
      </w:r>
      <w:r w:rsidR="00E13365">
        <w:t>the need to publish takes precedence</w:t>
      </w:r>
      <w:r>
        <w:t>.</w:t>
      </w:r>
    </w:p>
    <w:p w14:paraId="381E0E6C" w14:textId="04950DDC" w:rsidR="00F14AA3" w:rsidRDefault="00E40290" w:rsidP="008A5847">
      <w:pPr>
        <w:pStyle w:val="TEXT"/>
        <w:jc w:val="both"/>
      </w:pPr>
      <w:r>
        <w:t xml:space="preserve">As for art, </w:t>
      </w:r>
      <w:r w:rsidR="00965C82">
        <w:t>we don</w:t>
      </w:r>
      <w:r w:rsidR="00F06418">
        <w:t>’</w:t>
      </w:r>
      <w:r w:rsidR="00965C82">
        <w:t xml:space="preserve">t expect you to be an art director. However, </w:t>
      </w:r>
      <w:r>
        <w:t xml:space="preserve">you can propose anything you </w:t>
      </w:r>
      <w:r w:rsidR="00965C82">
        <w:t>wish</w:t>
      </w:r>
      <w:r>
        <w:t xml:space="preserve">, in as specific or general way as you </w:t>
      </w:r>
      <w:r w:rsidR="00965C82">
        <w:t>wish</w:t>
      </w:r>
      <w:r>
        <w:t>, and we might like the proposal. Who knows?</w:t>
      </w:r>
    </w:p>
    <w:p w14:paraId="741C1AA6" w14:textId="77777777" w:rsidR="00521E5F" w:rsidRDefault="00521E5F" w:rsidP="008A5847">
      <w:pPr>
        <w:pStyle w:val="TEXT"/>
        <w:jc w:val="both"/>
      </w:pPr>
    </w:p>
    <w:p w14:paraId="75375534" w14:textId="0848A21B" w:rsidR="00F14AA3" w:rsidRPr="00521E5F" w:rsidRDefault="008E5DBA" w:rsidP="008A5847">
      <w:pPr>
        <w:pStyle w:val="TEXT"/>
        <w:jc w:val="both"/>
      </w:pPr>
      <w:r>
        <w:rPr>
          <w:b/>
          <w:bCs/>
        </w:rPr>
        <w:t>Q: </w:t>
      </w:r>
      <w:r w:rsidR="00521E5F" w:rsidRPr="00521E5F">
        <w:t>Can I submit art for my project?</w:t>
      </w:r>
    </w:p>
    <w:p w14:paraId="66CC9251" w14:textId="3D204CA3" w:rsidR="00521E5F" w:rsidRDefault="008E5DBA" w:rsidP="008A5847">
      <w:pPr>
        <w:pStyle w:val="TEXT"/>
        <w:jc w:val="both"/>
      </w:pPr>
      <w:r>
        <w:rPr>
          <w:b/>
          <w:bCs/>
        </w:rPr>
        <w:t>A: </w:t>
      </w:r>
      <w:r w:rsidR="00521E5F" w:rsidRPr="00521E5F">
        <w:t>Maybe.</w:t>
      </w:r>
      <w:r w:rsidR="00521E5F">
        <w:t xml:space="preserve"> If your original outline mentioned a diagram, map, or similar visual aid, and </w:t>
      </w:r>
      <w:r w:rsidR="00965C82">
        <w:t>you can demonstrate sufficient artistic chops</w:t>
      </w:r>
      <w:r w:rsidR="00521E5F">
        <w:t xml:space="preserve">, we will create a </w:t>
      </w:r>
      <w:r w:rsidR="00521E5F">
        <w:rPr>
          <w:i/>
          <w:iCs/>
        </w:rPr>
        <w:t xml:space="preserve">separate </w:t>
      </w:r>
      <w:r w:rsidR="00521E5F">
        <w:t xml:space="preserve">art contract for you </w:t>
      </w:r>
      <w:r w:rsidR="004B1841">
        <w:t>to cover</w:t>
      </w:r>
      <w:r w:rsidR="00521E5F">
        <w:t xml:space="preserve"> these elements. It has its own deadlines and fees, and is unrelated to your writing contract.</w:t>
      </w:r>
      <w:r w:rsidR="00965C82">
        <w:t xml:space="preserve"> But normally we will create diagrams in-house from your clear sketch.</w:t>
      </w:r>
    </w:p>
    <w:p w14:paraId="511612F4" w14:textId="77777777" w:rsidR="00521E5F" w:rsidRDefault="00521E5F" w:rsidP="008A5847">
      <w:pPr>
        <w:pStyle w:val="TEXT"/>
        <w:jc w:val="both"/>
      </w:pPr>
    </w:p>
    <w:p w14:paraId="56E1F933" w14:textId="6BAC913D" w:rsidR="00F14AA3" w:rsidRDefault="008E5DBA" w:rsidP="008A5847">
      <w:pPr>
        <w:pStyle w:val="TEXT"/>
        <w:jc w:val="both"/>
      </w:pPr>
      <w:r>
        <w:rPr>
          <w:b/>
          <w:bCs/>
        </w:rPr>
        <w:t>Q: </w:t>
      </w:r>
      <w:r w:rsidR="00F14AA3" w:rsidRPr="00565E89">
        <w:t>Will I get to see the edited manuscript before it goes to publication? If I do and I do not like something, can I still request changes?</w:t>
      </w:r>
    </w:p>
    <w:p w14:paraId="3621FC35" w14:textId="6211BF2F" w:rsidR="00F14AA3" w:rsidRDefault="008E5DBA" w:rsidP="008A5847">
      <w:pPr>
        <w:pStyle w:val="TEXT"/>
        <w:jc w:val="both"/>
      </w:pPr>
      <w:r>
        <w:rPr>
          <w:b/>
          <w:bCs/>
        </w:rPr>
        <w:lastRenderedPageBreak/>
        <w:t>A: </w:t>
      </w:r>
      <w:r w:rsidR="00F14AA3">
        <w:t xml:space="preserve">We </w:t>
      </w:r>
      <w:r w:rsidR="00E13365">
        <w:t xml:space="preserve">will </w:t>
      </w:r>
      <w:r w:rsidR="00F14AA3">
        <w:t>send you a preliminary PDF to look over before we finalize the product for sale. However, please realize that i</w:t>
      </w:r>
      <w:r w:rsidR="00E13365">
        <w:t>t i</w:t>
      </w:r>
      <w:r w:rsidR="00F14AA3">
        <w:t>s expensive</w:t>
      </w:r>
      <w:r w:rsidR="00E66CB1">
        <w:t xml:space="preserve"> –</w:t>
      </w:r>
      <w:r w:rsidR="00E40290">
        <w:t xml:space="preserve"> in time and gold</w:t>
      </w:r>
      <w:r w:rsidR="00E66CB1">
        <w:t xml:space="preserve"> –</w:t>
      </w:r>
      <w:r w:rsidR="00F14AA3">
        <w:t xml:space="preserve"> to redo editing, repour </w:t>
      </w:r>
      <w:r w:rsidR="00E13365">
        <w:t>text</w:t>
      </w:r>
      <w:r w:rsidR="00F14AA3">
        <w:t>, change art, and so on. Consequently, please keep requests for changes to a minimum, and propose only changes that will fit in the space allotted to the material you want to change.</w:t>
      </w:r>
    </w:p>
    <w:p w14:paraId="50D55F8F" w14:textId="77777777" w:rsidR="00F14AA3" w:rsidRPr="00565E89" w:rsidRDefault="00F14AA3" w:rsidP="008A5847">
      <w:pPr>
        <w:pStyle w:val="TEXT"/>
        <w:jc w:val="both"/>
      </w:pPr>
    </w:p>
    <w:p w14:paraId="24BFD6C7" w14:textId="5C4DAB6D" w:rsidR="001D7611" w:rsidRDefault="008E5DBA" w:rsidP="008A5847">
      <w:pPr>
        <w:pStyle w:val="TEXT"/>
        <w:jc w:val="both"/>
      </w:pPr>
      <w:r>
        <w:rPr>
          <w:b/>
          <w:bCs/>
        </w:rPr>
        <w:t>Q: </w:t>
      </w:r>
      <w:r w:rsidR="001D7611" w:rsidRPr="00565E89">
        <w:t xml:space="preserve">Once my work is published, can I submit errata fixes or small </w:t>
      </w:r>
      <w:r w:rsidR="00965C82">
        <w:t>edits</w:t>
      </w:r>
      <w:r w:rsidR="001D7611" w:rsidRPr="00565E89">
        <w:t xml:space="preserve"> to address </w:t>
      </w:r>
      <w:r w:rsidR="004B1841">
        <w:t>gamer</w:t>
      </w:r>
      <w:r w:rsidR="001D7611" w:rsidRPr="00565E89">
        <w:t xml:space="preserve"> input?</w:t>
      </w:r>
    </w:p>
    <w:p w14:paraId="6E9F645C" w14:textId="1ABFEB8C" w:rsidR="00F14AA3" w:rsidRDefault="008E5DBA" w:rsidP="008A5847">
      <w:pPr>
        <w:pStyle w:val="TEXT"/>
        <w:jc w:val="both"/>
      </w:pPr>
      <w:r>
        <w:rPr>
          <w:b/>
          <w:bCs/>
        </w:rPr>
        <w:t>A: </w:t>
      </w:r>
      <w:r w:rsidR="00F14AA3" w:rsidRPr="00F14AA3">
        <w:t>For PDFs, you can</w:t>
      </w:r>
      <w:r w:rsidR="00F14AA3">
        <w:t xml:space="preserve"> submit minor changes that will fit in the space allotted to the material you want to change, and we will eventually update the PDF for customers to download. For anything printed </w:t>
      </w:r>
      <w:r>
        <w:t>. . .</w:t>
      </w:r>
      <w:r w:rsidR="00F14AA3">
        <w:t xml:space="preserve"> too late. Submit your errata like anybody else:</w:t>
      </w:r>
    </w:p>
    <w:p w14:paraId="73DA15FB" w14:textId="77777777" w:rsidR="00FB0AD2" w:rsidRDefault="00FB0AD2" w:rsidP="00FB0AD2">
      <w:pPr>
        <w:pStyle w:val="HALFLINE"/>
      </w:pPr>
    </w:p>
    <w:p w14:paraId="108A2211" w14:textId="77777777" w:rsidR="00F14AA3" w:rsidRPr="00565E89" w:rsidRDefault="00000000" w:rsidP="008A5847">
      <w:pPr>
        <w:pStyle w:val="TEXT"/>
        <w:jc w:val="both"/>
      </w:pPr>
      <w:hyperlink r:id="rId11" w:history="1">
        <w:r w:rsidR="00FB0AD2" w:rsidRPr="00FB0AD2">
          <w:rPr>
            <w:rStyle w:val="Hyperlink"/>
          </w:rPr>
          <w:t>www.sjgames.com/errata/errata.html</w:t>
        </w:r>
      </w:hyperlink>
    </w:p>
    <w:p w14:paraId="1E499E99" w14:textId="77777777" w:rsidR="00F14AA3" w:rsidRPr="00F14AA3" w:rsidRDefault="00F14AA3" w:rsidP="008A5847">
      <w:pPr>
        <w:pStyle w:val="TEXT"/>
        <w:jc w:val="both"/>
        <w:rPr>
          <w:b/>
          <w:bCs/>
        </w:rPr>
      </w:pPr>
    </w:p>
    <w:p w14:paraId="095624CF" w14:textId="3252E92D" w:rsidR="002D3202" w:rsidRPr="00565E89" w:rsidRDefault="008E5DBA" w:rsidP="008A5847">
      <w:pPr>
        <w:pStyle w:val="TEXT"/>
        <w:jc w:val="both"/>
      </w:pPr>
      <w:r>
        <w:rPr>
          <w:b/>
          <w:bCs/>
        </w:rPr>
        <w:t>Q: </w:t>
      </w:r>
      <w:r w:rsidR="002D3202" w:rsidRPr="00565E89">
        <w:t xml:space="preserve">If </w:t>
      </w:r>
      <w:r w:rsidR="00E13365">
        <w:t xml:space="preserve">another writer </w:t>
      </w:r>
      <w:r w:rsidR="002D3202" w:rsidRPr="00565E89">
        <w:t>reuses my work, how do I get paid for it?</w:t>
      </w:r>
    </w:p>
    <w:p w14:paraId="48CEC8C7" w14:textId="15D2AFF7" w:rsidR="002D3202" w:rsidRPr="00565E89" w:rsidRDefault="008E5DBA" w:rsidP="008A5847">
      <w:pPr>
        <w:pStyle w:val="TEXT"/>
        <w:jc w:val="both"/>
      </w:pPr>
      <w:r>
        <w:rPr>
          <w:b/>
          <w:bCs/>
        </w:rPr>
        <w:t>A: </w:t>
      </w:r>
      <w:r w:rsidR="002D3202" w:rsidRPr="00565E89">
        <w:t>If you were paid royalties, we calculate what percentage of your work is</w:t>
      </w:r>
      <w:r w:rsidR="00E13365">
        <w:t xml:space="preserve"> being </w:t>
      </w:r>
      <w:r w:rsidR="002D3202" w:rsidRPr="00565E89">
        <w:t>reused and what percentage of the other writer</w:t>
      </w:r>
      <w:r w:rsidR="00F06418">
        <w:t>’</w:t>
      </w:r>
      <w:r w:rsidR="002D3202" w:rsidRPr="00565E89">
        <w:t xml:space="preserve">s work is made up of your work. If the higher of these is 1% or more, we pay you our usual </w:t>
      </w:r>
      <w:r w:rsidR="002D3202" w:rsidRPr="00965C82">
        <w:rPr>
          <w:b/>
          <w:bCs/>
        </w:rPr>
        <w:t>per-word</w:t>
      </w:r>
      <w:r w:rsidR="002D3202" w:rsidRPr="00565E89">
        <w:t xml:space="preserve"> rate </w:t>
      </w:r>
      <w:r w:rsidR="00BD5E7F">
        <w:t>f</w:t>
      </w:r>
      <w:r w:rsidR="002D3202" w:rsidRPr="00565E89">
        <w:t>o</w:t>
      </w:r>
      <w:r w:rsidR="00BD5E7F">
        <w:t>r</w:t>
      </w:r>
      <w:r w:rsidR="002D3202" w:rsidRPr="00565E89">
        <w:t xml:space="preserve"> those words. If you were paid per word, this does not apply</w:t>
      </w:r>
      <w:r w:rsidR="00BD5E7F">
        <w:t xml:space="preserve"> – we </w:t>
      </w:r>
      <w:r w:rsidR="00BD5E7F">
        <w:rPr>
          <w:i/>
          <w:iCs/>
        </w:rPr>
        <w:t xml:space="preserve">own </w:t>
      </w:r>
      <w:r w:rsidR="00BD5E7F">
        <w:t>those words</w:t>
      </w:r>
      <w:r w:rsidR="002D3202" w:rsidRPr="00565E89">
        <w:t>.</w:t>
      </w:r>
      <w:r w:rsidR="00965C82">
        <w:t xml:space="preserve"> (If either of these is </w:t>
      </w:r>
      <w:r w:rsidR="00965C82" w:rsidRPr="00965C82">
        <w:rPr>
          <w:i/>
          <w:iCs/>
        </w:rPr>
        <w:t>dramatically</w:t>
      </w:r>
      <w:r w:rsidR="00965C82">
        <w:t xml:space="preserve"> higher than 1%, something is probably wrong somewhere.)</w:t>
      </w:r>
    </w:p>
    <w:p w14:paraId="3FF9613F" w14:textId="77777777" w:rsidR="002D3202" w:rsidRDefault="002D3202" w:rsidP="008A5847">
      <w:pPr>
        <w:pStyle w:val="TEXT"/>
        <w:jc w:val="both"/>
        <w:rPr>
          <w:b/>
          <w:bCs/>
        </w:rPr>
      </w:pPr>
    </w:p>
    <w:p w14:paraId="5D147764" w14:textId="66A73139" w:rsidR="001D7611" w:rsidRDefault="008E5DBA" w:rsidP="008A5847">
      <w:pPr>
        <w:pStyle w:val="TEXT"/>
        <w:jc w:val="both"/>
      </w:pPr>
      <w:r>
        <w:rPr>
          <w:b/>
          <w:bCs/>
        </w:rPr>
        <w:t>Q: </w:t>
      </w:r>
      <w:r w:rsidR="001D7611" w:rsidRPr="00565E89">
        <w:t>If SJ Games wants to release a new edition of my project, do I have the right to ask to be the reviser?</w:t>
      </w:r>
    </w:p>
    <w:p w14:paraId="7535186F" w14:textId="588B2653" w:rsidR="00FB0AD2" w:rsidRPr="00FB0AD2" w:rsidRDefault="008E5DBA" w:rsidP="008A5847">
      <w:pPr>
        <w:pStyle w:val="TEXT"/>
        <w:jc w:val="both"/>
      </w:pPr>
      <w:r>
        <w:rPr>
          <w:b/>
          <w:bCs/>
        </w:rPr>
        <w:t>A: </w:t>
      </w:r>
      <w:r w:rsidR="00FB0AD2">
        <w:t>SJ Games will ask you to be the reviser before asking anyone else</w:t>
      </w:r>
      <w:r w:rsidR="00E13365">
        <w:t>!</w:t>
      </w:r>
    </w:p>
    <w:p w14:paraId="10F743C0" w14:textId="77777777" w:rsidR="00FB0AD2" w:rsidRPr="00565E89" w:rsidRDefault="00FB0AD2" w:rsidP="008A5847">
      <w:pPr>
        <w:pStyle w:val="TEXT"/>
        <w:jc w:val="both"/>
      </w:pPr>
    </w:p>
    <w:p w14:paraId="78EEE61A" w14:textId="3AE60358" w:rsidR="001D7611" w:rsidRDefault="008E5DBA" w:rsidP="008A5847">
      <w:pPr>
        <w:pStyle w:val="TEXT"/>
        <w:jc w:val="both"/>
      </w:pPr>
      <w:r>
        <w:rPr>
          <w:b/>
          <w:bCs/>
        </w:rPr>
        <w:t>Q: </w:t>
      </w:r>
      <w:r w:rsidR="001D7611" w:rsidRPr="00565E89">
        <w:t>Can I propose a whole new edition of my project?</w:t>
      </w:r>
    </w:p>
    <w:p w14:paraId="7FFE6CFA" w14:textId="1F595D7C" w:rsidR="00FB0AD2" w:rsidRPr="00FB0AD2" w:rsidRDefault="008E5DBA" w:rsidP="008A5847">
      <w:pPr>
        <w:pStyle w:val="TEXT"/>
        <w:jc w:val="both"/>
      </w:pPr>
      <w:r>
        <w:rPr>
          <w:b/>
          <w:bCs/>
        </w:rPr>
        <w:t>A: </w:t>
      </w:r>
      <w:r w:rsidR="00FB0AD2" w:rsidRPr="00FB0AD2">
        <w:t>You can ask, but it</w:t>
      </w:r>
      <w:r w:rsidR="00F06418">
        <w:t>’</w:t>
      </w:r>
      <w:r w:rsidR="00FB0AD2" w:rsidRPr="00FB0AD2">
        <w:t xml:space="preserve">s </w:t>
      </w:r>
      <w:r w:rsidR="00E13365">
        <w:t xml:space="preserve">highly </w:t>
      </w:r>
      <w:r w:rsidR="00FB0AD2" w:rsidRPr="00FB0AD2">
        <w:t>unlikely that SJ Games will agree before the company would release a new edition anyway</w:t>
      </w:r>
      <w:r w:rsidR="00A70685">
        <w:t>!</w:t>
      </w:r>
    </w:p>
    <w:p w14:paraId="5EA7A4A3" w14:textId="77777777" w:rsidR="009452D4" w:rsidRPr="00565E89" w:rsidRDefault="001D7611" w:rsidP="000D70FB">
      <w:pPr>
        <w:pStyle w:val="D-HEAD"/>
      </w:pPr>
      <w:r w:rsidRPr="00565E89">
        <w:lastRenderedPageBreak/>
        <w:t xml:space="preserve">Freelance </w:t>
      </w:r>
      <w:r w:rsidR="008D351F" w:rsidRPr="00565E89">
        <w:t>Editin</w:t>
      </w:r>
      <w:r w:rsidR="009452D4" w:rsidRPr="00565E89">
        <w:t>g</w:t>
      </w:r>
    </w:p>
    <w:p w14:paraId="6063D7C1" w14:textId="1CA6D84C" w:rsidR="001D7611" w:rsidRPr="00565E89" w:rsidRDefault="008E5DBA" w:rsidP="008A5847">
      <w:pPr>
        <w:pStyle w:val="TEXT"/>
        <w:jc w:val="both"/>
      </w:pPr>
      <w:r>
        <w:rPr>
          <w:b/>
          <w:bCs/>
        </w:rPr>
        <w:t>Q: </w:t>
      </w:r>
      <w:r w:rsidR="001D7611" w:rsidRPr="00565E89">
        <w:t xml:space="preserve">When do my responsibilities as an editor begin? </w:t>
      </w:r>
      <w:r w:rsidR="00A70685">
        <w:t>A</w:t>
      </w:r>
      <w:r w:rsidR="001D7611" w:rsidRPr="00565E89">
        <w:t>m I supposed to be involved with playtesting or helping the writer prepare their final draft, or do I get involved only once the final draft arrives?</w:t>
      </w:r>
    </w:p>
    <w:p w14:paraId="7158FF72" w14:textId="45E2A44D" w:rsidR="00FB0AD2" w:rsidRDefault="008E5DBA" w:rsidP="008A5847">
      <w:pPr>
        <w:pStyle w:val="TEXT"/>
        <w:jc w:val="both"/>
      </w:pPr>
      <w:r>
        <w:rPr>
          <w:b/>
          <w:bCs/>
        </w:rPr>
        <w:t>A: </w:t>
      </w:r>
      <w:r w:rsidR="00FB0AD2">
        <w:t xml:space="preserve">This depends on your contract. As a general rule, we sign freelance editors only once we have a final draft, in which case you are responsible for editing that draft, and will contact the author only for clarifications where needed. Rarely, we hire freelance editors to stand in as temps when we are short-staffed; if so, your </w:t>
      </w:r>
      <w:r w:rsidR="002D3202">
        <w:t>primary contact</w:t>
      </w:r>
      <w:r w:rsidR="00FB0AD2">
        <w:t xml:space="preserve"> will explain your exact duties, but these usually include not just editing, but also answering the writer</w:t>
      </w:r>
      <w:r w:rsidR="00F06418">
        <w:t>’</w:t>
      </w:r>
      <w:r w:rsidR="00FB0AD2">
        <w:t>s questions on SJ Games</w:t>
      </w:r>
      <w:r w:rsidR="00F06418">
        <w:t>’</w:t>
      </w:r>
      <w:r w:rsidR="00FB0AD2">
        <w:t xml:space="preserve"> style and formatting, reviewing the writer</w:t>
      </w:r>
      <w:r w:rsidR="00F06418">
        <w:t>’</w:t>
      </w:r>
      <w:r w:rsidR="00FB0AD2">
        <w:t>s first draft, and possibly managing the playtest.</w:t>
      </w:r>
    </w:p>
    <w:p w14:paraId="7E4CADAC" w14:textId="77777777" w:rsidR="00FB0AD2" w:rsidRDefault="00FB0AD2" w:rsidP="008A5847">
      <w:pPr>
        <w:pStyle w:val="TEXT"/>
        <w:jc w:val="both"/>
        <w:rPr>
          <w:b/>
          <w:bCs/>
        </w:rPr>
      </w:pPr>
    </w:p>
    <w:p w14:paraId="5EAFAA06" w14:textId="5BAC2569" w:rsidR="001D7611" w:rsidRDefault="008E5DBA" w:rsidP="008A5847">
      <w:pPr>
        <w:pStyle w:val="TEXT"/>
        <w:jc w:val="both"/>
      </w:pPr>
      <w:r>
        <w:rPr>
          <w:b/>
          <w:bCs/>
        </w:rPr>
        <w:t>Q: </w:t>
      </w:r>
      <w:r w:rsidR="001D7611" w:rsidRPr="00565E89">
        <w:t>To what extent may I change a manuscript in editing? Do I have to consult with the author on each change?</w:t>
      </w:r>
    </w:p>
    <w:p w14:paraId="141AA2D7" w14:textId="5A614DC7" w:rsidR="00521E5F" w:rsidRDefault="008E5DBA" w:rsidP="008A5847">
      <w:pPr>
        <w:pStyle w:val="TEXT"/>
        <w:jc w:val="both"/>
      </w:pPr>
      <w:r>
        <w:rPr>
          <w:b/>
          <w:bCs/>
        </w:rPr>
        <w:t>A: </w:t>
      </w:r>
      <w:r w:rsidR="00FB0AD2">
        <w:t xml:space="preserve">It is </w:t>
      </w:r>
      <w:r w:rsidR="00965C82">
        <w:t>more efficient</w:t>
      </w:r>
      <w:r w:rsidR="00FB0AD2">
        <w:t xml:space="preserve"> </w:t>
      </w:r>
      <w:r w:rsidR="00521E5F">
        <w:t>to beg a writer</w:t>
      </w:r>
      <w:r w:rsidR="00F06418">
        <w:t>’</w:t>
      </w:r>
      <w:r w:rsidR="00521E5F">
        <w:t>s forgiveness than to ask their permission. We do not pay you enough to correspond with the author on every last change. Fix obvious errors in style, formatting, grammar, math, facts, rules, and stats directly; consult the writer only when the fix is not obvious. Also fix organizational errors, like sections that</w:t>
      </w:r>
      <w:r w:rsidR="00E13365">
        <w:t xml:space="preserve"> are out of sequence</w:t>
      </w:r>
      <w:r w:rsidR="00A70685">
        <w:t>,</w:t>
      </w:r>
      <w:r w:rsidR="00E13365">
        <w:t xml:space="preserve"> </w:t>
      </w:r>
      <w:r w:rsidR="00A70685">
        <w:t>and</w:t>
      </w:r>
      <w:r w:rsidR="00521E5F">
        <w:t xml:space="preserve"> broken parallelisms. However, try to respect the writer</w:t>
      </w:r>
      <w:r w:rsidR="00F06418">
        <w:t>’</w:t>
      </w:r>
      <w:r w:rsidR="00521E5F">
        <w:t>s voice and overall structure.</w:t>
      </w:r>
    </w:p>
    <w:p w14:paraId="5CE5D2D8" w14:textId="77777777" w:rsidR="00FB0AD2" w:rsidRPr="00565E89" w:rsidRDefault="00FB0AD2" w:rsidP="008A5847">
      <w:pPr>
        <w:pStyle w:val="TEXT"/>
        <w:jc w:val="both"/>
      </w:pPr>
    </w:p>
    <w:p w14:paraId="77D67FE8" w14:textId="62DE78AB" w:rsidR="00521E5F" w:rsidRDefault="008E5DBA" w:rsidP="008A5847">
      <w:pPr>
        <w:pStyle w:val="TEXT"/>
        <w:jc w:val="both"/>
      </w:pPr>
      <w:r>
        <w:rPr>
          <w:b/>
          <w:bCs/>
        </w:rPr>
        <w:t>Q: </w:t>
      </w:r>
      <w:r w:rsidR="00521E5F" w:rsidRPr="00565E89">
        <w:t>If SJ Games has requests to make of the author, is it my responsibility to pass these along?</w:t>
      </w:r>
    </w:p>
    <w:p w14:paraId="7AF5E682" w14:textId="25E3C994" w:rsidR="00521E5F" w:rsidRDefault="008E5DBA" w:rsidP="008A5847">
      <w:pPr>
        <w:pStyle w:val="TEXT"/>
        <w:jc w:val="both"/>
      </w:pPr>
      <w:r>
        <w:rPr>
          <w:b/>
          <w:bCs/>
        </w:rPr>
        <w:t>A: </w:t>
      </w:r>
      <w:r w:rsidR="00521E5F">
        <w:t xml:space="preserve">If SJ Games </w:t>
      </w:r>
      <w:r w:rsidR="00965C82">
        <w:t>voices them</w:t>
      </w:r>
      <w:r w:rsidR="00521E5F">
        <w:t xml:space="preserve"> to you,</w:t>
      </w:r>
      <w:r w:rsidR="00A70685">
        <w:t xml:space="preserve"> </w:t>
      </w:r>
      <w:r w:rsidR="00521E5F">
        <w:t>you</w:t>
      </w:r>
      <w:r w:rsidR="004548B3">
        <w:t xml:space="preserve"> are expected to</w:t>
      </w:r>
      <w:r w:rsidR="00521E5F">
        <w:t xml:space="preserve"> pass them along to the author.</w:t>
      </w:r>
    </w:p>
    <w:p w14:paraId="4698F38D" w14:textId="77777777" w:rsidR="00521E5F" w:rsidRDefault="00521E5F" w:rsidP="008A5847">
      <w:pPr>
        <w:pStyle w:val="TEXT"/>
        <w:jc w:val="both"/>
        <w:rPr>
          <w:b/>
          <w:bCs/>
        </w:rPr>
      </w:pPr>
    </w:p>
    <w:p w14:paraId="74C43878" w14:textId="1920311B" w:rsidR="001D7611" w:rsidRDefault="008E5DBA" w:rsidP="008A5847">
      <w:pPr>
        <w:pStyle w:val="TEXT"/>
        <w:jc w:val="both"/>
      </w:pPr>
      <w:r>
        <w:rPr>
          <w:b/>
          <w:bCs/>
        </w:rPr>
        <w:t>Q: </w:t>
      </w:r>
      <w:r w:rsidR="001D7611" w:rsidRPr="00565E89">
        <w:t>When I submit the edited draft, what happens next?</w:t>
      </w:r>
    </w:p>
    <w:p w14:paraId="26B7420A" w14:textId="07AA7B96" w:rsidR="00521E5F" w:rsidRDefault="008E5DBA" w:rsidP="008A5847">
      <w:pPr>
        <w:pStyle w:val="TEXT"/>
        <w:jc w:val="both"/>
      </w:pPr>
      <w:r>
        <w:rPr>
          <w:b/>
          <w:bCs/>
        </w:rPr>
        <w:t>A: </w:t>
      </w:r>
      <w:r w:rsidR="00521E5F">
        <w:t xml:space="preserve">It goes to </w:t>
      </w:r>
      <w:r w:rsidR="00521E5F" w:rsidRPr="00565E89">
        <w:t>production (layout, art, etc.)</w:t>
      </w:r>
      <w:r w:rsidR="00521E5F">
        <w:t>.</w:t>
      </w:r>
    </w:p>
    <w:p w14:paraId="5F6D4994" w14:textId="77777777" w:rsidR="00521E5F" w:rsidRPr="00565E89" w:rsidRDefault="00521E5F" w:rsidP="008A5847">
      <w:pPr>
        <w:pStyle w:val="TEXT"/>
        <w:jc w:val="both"/>
      </w:pPr>
    </w:p>
    <w:p w14:paraId="7EACABB2" w14:textId="7BD7C8B8" w:rsidR="001D7611" w:rsidRDefault="008E5DBA" w:rsidP="008A5847">
      <w:pPr>
        <w:pStyle w:val="TEXT"/>
        <w:jc w:val="both"/>
      </w:pPr>
      <w:r>
        <w:rPr>
          <w:b/>
          <w:bCs/>
        </w:rPr>
        <w:lastRenderedPageBreak/>
        <w:t>Q: </w:t>
      </w:r>
      <w:r w:rsidR="00521E5F">
        <w:t>D</w:t>
      </w:r>
      <w:r w:rsidR="001D7611" w:rsidRPr="00565E89">
        <w:t>o I have any further responsibilities, such as proofing or indexing?</w:t>
      </w:r>
    </w:p>
    <w:p w14:paraId="4143D24F" w14:textId="557391B9" w:rsidR="00521E5F" w:rsidRDefault="008E5DBA" w:rsidP="008A5847">
      <w:pPr>
        <w:pStyle w:val="TEXT"/>
        <w:jc w:val="both"/>
      </w:pPr>
      <w:r>
        <w:rPr>
          <w:b/>
          <w:bCs/>
        </w:rPr>
        <w:t>A: </w:t>
      </w:r>
      <w:r w:rsidR="00521E5F">
        <w:t>Unless your contract specifically names such tasks, you are not responsible for them.</w:t>
      </w:r>
    </w:p>
    <w:p w14:paraId="61E80A45" w14:textId="77777777" w:rsidR="009452D4" w:rsidRPr="00565E89" w:rsidRDefault="009452D4" w:rsidP="000D70FB">
      <w:pPr>
        <w:pStyle w:val="D-HEAD"/>
      </w:pPr>
      <w:r w:rsidRPr="00565E89">
        <w:t>Crowdfunding</w:t>
      </w:r>
    </w:p>
    <w:p w14:paraId="1DDEF6A6" w14:textId="429819B0" w:rsidR="003401BE" w:rsidRDefault="008E5DBA" w:rsidP="008A5847">
      <w:pPr>
        <w:pStyle w:val="TEXT"/>
        <w:jc w:val="both"/>
      </w:pPr>
      <w:r>
        <w:rPr>
          <w:b/>
          <w:bCs/>
        </w:rPr>
        <w:t>Q: </w:t>
      </w:r>
      <w:r w:rsidR="00E57795">
        <w:t>H</w:t>
      </w:r>
      <w:r w:rsidR="003401BE" w:rsidRPr="00565E89">
        <w:t>ow do all of the answers so far change if I am working on a project that will be funded by Kickstarter?</w:t>
      </w:r>
    </w:p>
    <w:p w14:paraId="0B7F7878" w14:textId="50581E63" w:rsidR="008A5847" w:rsidRDefault="008E5DBA" w:rsidP="008A5847">
      <w:pPr>
        <w:pStyle w:val="TEXT"/>
        <w:jc w:val="both"/>
        <w:rPr>
          <w:b/>
          <w:bCs/>
        </w:rPr>
      </w:pPr>
      <w:r>
        <w:rPr>
          <w:b/>
          <w:bCs/>
        </w:rPr>
        <w:t>A: </w:t>
      </w:r>
      <w:r w:rsidR="00E40290" w:rsidRPr="00E40290">
        <w:t xml:space="preserve">That is a very general question. The top-level answer is that they </w:t>
      </w:r>
      <w:r w:rsidR="00E40290" w:rsidRPr="00E66CB1">
        <w:rPr>
          <w:b/>
          <w:bCs/>
        </w:rPr>
        <w:t>don</w:t>
      </w:r>
      <w:r w:rsidR="00F06418">
        <w:rPr>
          <w:b/>
          <w:bCs/>
        </w:rPr>
        <w:t>’</w:t>
      </w:r>
      <w:r w:rsidR="00E40290" w:rsidRPr="00E66CB1">
        <w:rPr>
          <w:b/>
          <w:bCs/>
        </w:rPr>
        <w:t>t</w:t>
      </w:r>
      <w:r w:rsidR="00E40290" w:rsidRPr="00E40290">
        <w:t xml:space="preserve"> change – the economics are </w:t>
      </w:r>
      <w:r w:rsidR="00965C82">
        <w:t>equivalent</w:t>
      </w:r>
      <w:r w:rsidR="00E40290" w:rsidRPr="00E40290">
        <w:t>. The second-level answer is that if we anticipate that the project will be crowdfunded in a way that might increase its size, either your contract will cover that eventuality, or we</w:t>
      </w:r>
      <w:r w:rsidR="00F06418">
        <w:t>’</w:t>
      </w:r>
      <w:r w:rsidR="00E40290" w:rsidRPr="00E40290">
        <w:t xml:space="preserve">ll </w:t>
      </w:r>
      <w:r w:rsidR="00965C82">
        <w:t xml:space="preserve">later </w:t>
      </w:r>
      <w:r w:rsidR="00E40290" w:rsidRPr="00E40290">
        <w:t>offer you more money to write more words.</w:t>
      </w:r>
    </w:p>
    <w:p w14:paraId="27C8BAE1" w14:textId="59722843" w:rsidR="00521E5F" w:rsidRPr="00565E89" w:rsidRDefault="00521E5F" w:rsidP="008A5847">
      <w:pPr>
        <w:pStyle w:val="TEXT"/>
        <w:jc w:val="both"/>
      </w:pPr>
    </w:p>
    <w:p w14:paraId="5AB60ADA" w14:textId="06A9CF7E" w:rsidR="003401BE" w:rsidRDefault="008E5DBA" w:rsidP="008A5847">
      <w:pPr>
        <w:pStyle w:val="TEXT"/>
        <w:jc w:val="both"/>
      </w:pPr>
      <w:r>
        <w:rPr>
          <w:b/>
          <w:bCs/>
        </w:rPr>
        <w:t>Q: </w:t>
      </w:r>
      <w:r w:rsidR="003401BE" w:rsidRPr="00565E89">
        <w:t xml:space="preserve">Can I promote the Kickstarter to help my project succeed? </w:t>
      </w:r>
      <w:r w:rsidR="00965C82">
        <w:t>How?</w:t>
      </w:r>
    </w:p>
    <w:p w14:paraId="14CB211E" w14:textId="4CBDEEEB" w:rsidR="0026779C" w:rsidRDefault="008E5DBA" w:rsidP="008A5847">
      <w:pPr>
        <w:pStyle w:val="TEXT"/>
        <w:jc w:val="both"/>
        <w:rPr>
          <w:b/>
          <w:bCs/>
        </w:rPr>
      </w:pPr>
      <w:r>
        <w:rPr>
          <w:b/>
          <w:bCs/>
        </w:rPr>
        <w:t>A: </w:t>
      </w:r>
      <w:r w:rsidR="00E40290" w:rsidRPr="00E40290">
        <w:t>If you have a presence on social media, pointers to an ongoing Kickstarter are always appreciated</w:t>
      </w:r>
      <w:r w:rsidR="00E66CB1">
        <w:t>!</w:t>
      </w:r>
    </w:p>
    <w:p w14:paraId="4FC24028" w14:textId="77777777" w:rsidR="008D351F" w:rsidRPr="00565E89" w:rsidRDefault="009452D4" w:rsidP="000D70FB">
      <w:pPr>
        <w:pStyle w:val="D-HEAD"/>
      </w:pPr>
      <w:r w:rsidRPr="00565E89">
        <w:t>Conventions</w:t>
      </w:r>
    </w:p>
    <w:p w14:paraId="6A230B18" w14:textId="3382201E" w:rsidR="00BA613A" w:rsidRDefault="008E5DBA" w:rsidP="00BA613A">
      <w:pPr>
        <w:pStyle w:val="TEXT"/>
        <w:jc w:val="both"/>
      </w:pPr>
      <w:r>
        <w:rPr>
          <w:b/>
          <w:bCs/>
        </w:rPr>
        <w:t>Q: </w:t>
      </w:r>
      <w:r w:rsidR="00E57795">
        <w:t xml:space="preserve">Can I </w:t>
      </w:r>
      <w:r w:rsidR="00F06418">
        <w:t>“</w:t>
      </w:r>
      <w:r w:rsidR="00E57795">
        <w:t>playtest</w:t>
      </w:r>
      <w:r w:rsidR="00F06418">
        <w:t>”</w:t>
      </w:r>
      <w:r w:rsidR="00E57795">
        <w:t xml:space="preserve"> works in progress at conventions?</w:t>
      </w:r>
    </w:p>
    <w:p w14:paraId="0B20374D" w14:textId="29799CBC" w:rsidR="00BA613A" w:rsidRPr="00BA613A" w:rsidRDefault="008E5DBA" w:rsidP="00BA613A">
      <w:pPr>
        <w:pStyle w:val="TEXT"/>
        <w:jc w:val="both"/>
      </w:pPr>
      <w:r>
        <w:rPr>
          <w:b/>
          <w:bCs/>
        </w:rPr>
        <w:t>A: </w:t>
      </w:r>
      <w:r w:rsidR="00BA613A" w:rsidRPr="00BA613A">
        <w:t xml:space="preserve">Not with </w:t>
      </w:r>
      <w:r w:rsidR="00BA613A">
        <w:t>a</w:t>
      </w:r>
      <w:r w:rsidR="00BA613A" w:rsidRPr="00BA613A">
        <w:t xml:space="preserve"> project title or even the admission that you</w:t>
      </w:r>
      <w:r w:rsidR="00BA613A">
        <w:t xml:space="preserve"> a</w:t>
      </w:r>
      <w:r w:rsidR="00BA613A" w:rsidRPr="00BA613A">
        <w:t>re working on a project – either would violate your NDA. But wait! As a GM, you can pass off rules material as house rules. And</w:t>
      </w:r>
      <w:r w:rsidR="00BA613A">
        <w:t xml:space="preserve"> if </w:t>
      </w:r>
      <w:r w:rsidR="00BA613A" w:rsidRPr="00BA613A">
        <w:t>you</w:t>
      </w:r>
      <w:r w:rsidR="00BA613A">
        <w:t xml:space="preserve"> a</w:t>
      </w:r>
      <w:r w:rsidR="00BA613A" w:rsidRPr="00BA613A">
        <w:t>re running an adventure,</w:t>
      </w:r>
      <w:r w:rsidR="00BA613A">
        <w:t xml:space="preserve"> </w:t>
      </w:r>
      <w:r w:rsidR="00BA613A" w:rsidRPr="00BA613A">
        <w:t xml:space="preserve">original foes and setting material are to be expected, and </w:t>
      </w:r>
      <w:r w:rsidR="00BA613A">
        <w:t>also</w:t>
      </w:r>
      <w:r w:rsidR="00BA613A" w:rsidRPr="00BA613A">
        <w:t xml:space="preserve"> fine. If people say that you should write a book, you can thank them once it</w:t>
      </w:r>
      <w:r w:rsidR="00F06418">
        <w:t>’</w:t>
      </w:r>
      <w:r w:rsidR="00BA613A" w:rsidRPr="00BA613A">
        <w:t>s published. Just don</w:t>
      </w:r>
      <w:r w:rsidR="00F06418">
        <w:t>’</w:t>
      </w:r>
      <w:r w:rsidR="00BA613A" w:rsidRPr="00BA613A">
        <w:t xml:space="preserve">t reveal that you </w:t>
      </w:r>
      <w:r w:rsidR="00BA613A" w:rsidRPr="00BA613A">
        <w:rPr>
          <w:b/>
          <w:bCs/>
        </w:rPr>
        <w:t>are</w:t>
      </w:r>
      <w:r w:rsidR="00BA613A" w:rsidRPr="00BA613A">
        <w:t xml:space="preserve"> writing a book</w:t>
      </w:r>
      <w:r w:rsidR="00BA613A">
        <w:t>!</w:t>
      </w:r>
    </w:p>
    <w:p w14:paraId="08E155E6" w14:textId="77777777" w:rsidR="00E57795" w:rsidRDefault="00E57795" w:rsidP="008A5847">
      <w:pPr>
        <w:pStyle w:val="TEXT"/>
        <w:jc w:val="both"/>
        <w:rPr>
          <w:b/>
          <w:bCs/>
        </w:rPr>
      </w:pPr>
    </w:p>
    <w:p w14:paraId="47A90EBA" w14:textId="15E232A9" w:rsidR="00E57795" w:rsidRPr="00565E89" w:rsidRDefault="008E5DBA" w:rsidP="008A5847">
      <w:pPr>
        <w:pStyle w:val="TEXT"/>
        <w:jc w:val="both"/>
      </w:pPr>
      <w:r>
        <w:rPr>
          <w:b/>
          <w:bCs/>
        </w:rPr>
        <w:t>Q: </w:t>
      </w:r>
      <w:r w:rsidR="00E57795" w:rsidRPr="00565E89">
        <w:t>Does SJ Games ever invite freelance creators to conventions for things like launch parties or signings?</w:t>
      </w:r>
    </w:p>
    <w:p w14:paraId="3BA6DBEC" w14:textId="39C3E626" w:rsidR="00E57795" w:rsidRDefault="008E5DBA" w:rsidP="008A5847">
      <w:pPr>
        <w:pStyle w:val="TEXT"/>
        <w:jc w:val="both"/>
        <w:rPr>
          <w:b/>
          <w:bCs/>
        </w:rPr>
      </w:pPr>
      <w:r>
        <w:rPr>
          <w:b/>
          <w:bCs/>
        </w:rPr>
        <w:t>A: </w:t>
      </w:r>
      <w:r w:rsidR="00E40290" w:rsidRPr="00E40290">
        <w:t xml:space="preserve">We </w:t>
      </w:r>
      <w:r w:rsidR="004B1841">
        <w:t xml:space="preserve">do such things </w:t>
      </w:r>
      <w:r w:rsidR="00E40290" w:rsidRPr="00E40290">
        <w:t xml:space="preserve">so rarely that the answer might as well be </w:t>
      </w:r>
      <w:r w:rsidR="00F06418">
        <w:t>“</w:t>
      </w:r>
      <w:r w:rsidR="00E40290" w:rsidRPr="00E40290">
        <w:t>no.</w:t>
      </w:r>
      <w:r w:rsidR="00F06418">
        <w:t>”</w:t>
      </w:r>
    </w:p>
    <w:p w14:paraId="0B4FCB39" w14:textId="77777777" w:rsidR="00E57795" w:rsidRDefault="00E57795" w:rsidP="008A5847">
      <w:pPr>
        <w:pStyle w:val="TEXT"/>
        <w:jc w:val="both"/>
        <w:rPr>
          <w:b/>
          <w:bCs/>
        </w:rPr>
      </w:pPr>
    </w:p>
    <w:p w14:paraId="0F33FF0F" w14:textId="1931C381" w:rsidR="003401BE" w:rsidRDefault="008E5DBA" w:rsidP="008A5847">
      <w:pPr>
        <w:pStyle w:val="TEXT"/>
        <w:jc w:val="both"/>
      </w:pPr>
      <w:r>
        <w:rPr>
          <w:b/>
          <w:bCs/>
        </w:rPr>
        <w:lastRenderedPageBreak/>
        <w:t>Q: </w:t>
      </w:r>
      <w:r w:rsidR="003401BE" w:rsidRPr="00565E89">
        <w:t>If I go to a convention on my own dime, will SJ Games provide support, like free copies of my work or prizes</w:t>
      </w:r>
      <w:r w:rsidR="00E57795">
        <w:t xml:space="preserve"> for the group that gets through my adventure</w:t>
      </w:r>
      <w:r w:rsidR="003401BE" w:rsidRPr="00565E89">
        <w:t>?</w:t>
      </w:r>
    </w:p>
    <w:p w14:paraId="58CCA283" w14:textId="4CC117AC" w:rsidR="0026779C" w:rsidRDefault="008E5DBA" w:rsidP="008A5847">
      <w:pPr>
        <w:pStyle w:val="TEXT"/>
        <w:jc w:val="both"/>
        <w:rPr>
          <w:b/>
          <w:bCs/>
        </w:rPr>
      </w:pPr>
      <w:r>
        <w:rPr>
          <w:b/>
          <w:bCs/>
        </w:rPr>
        <w:t>A: </w:t>
      </w:r>
      <w:r w:rsidR="00E40290">
        <w:t>Very likely</w:t>
      </w:r>
      <w:r w:rsidR="00E40290" w:rsidRPr="00E40290">
        <w:t>, depending on circumstances.</w:t>
      </w:r>
      <w:r w:rsidR="00E66CB1">
        <w:t xml:space="preserve"> You won</w:t>
      </w:r>
      <w:r w:rsidR="00F06418">
        <w:t>’</w:t>
      </w:r>
      <w:r w:rsidR="00E66CB1">
        <w:t>t know unless you ask.</w:t>
      </w:r>
    </w:p>
    <w:p w14:paraId="3D83610B" w14:textId="77777777" w:rsidR="003401BE" w:rsidRDefault="003401BE" w:rsidP="000D70FB">
      <w:pPr>
        <w:pStyle w:val="D-HEAD"/>
      </w:pPr>
      <w:r w:rsidRPr="00565E89">
        <w:t>Behavior</w:t>
      </w:r>
    </w:p>
    <w:p w14:paraId="742EBA96" w14:textId="77777777" w:rsidR="00862E84" w:rsidRDefault="00862E84" w:rsidP="008A5847">
      <w:pPr>
        <w:pStyle w:val="TEXT"/>
        <w:jc w:val="both"/>
      </w:pPr>
      <w:r>
        <w:t>Everybody should be aware of the following:</w:t>
      </w:r>
    </w:p>
    <w:p w14:paraId="3FB8F34B" w14:textId="77777777" w:rsidR="00862E84" w:rsidRDefault="00862E84" w:rsidP="00862E84">
      <w:pPr>
        <w:pStyle w:val="HALFLINE"/>
      </w:pPr>
    </w:p>
    <w:p w14:paraId="355A662E" w14:textId="77777777" w:rsidR="00862E84" w:rsidRDefault="00000000" w:rsidP="008A5847">
      <w:pPr>
        <w:pStyle w:val="TEXT"/>
        <w:jc w:val="both"/>
      </w:pPr>
      <w:hyperlink r:id="rId12" w:history="1">
        <w:r w:rsidR="00862E84" w:rsidRPr="00862E84">
          <w:rPr>
            <w:rStyle w:val="Hyperlink"/>
          </w:rPr>
          <w:t>www.sjgames.com/general/guidelines/authors/badstuff.html</w:t>
        </w:r>
      </w:hyperlink>
    </w:p>
    <w:p w14:paraId="680EB5B2" w14:textId="77777777" w:rsidR="00862E84" w:rsidRPr="00862E84" w:rsidRDefault="00862E84" w:rsidP="008A5847">
      <w:pPr>
        <w:pStyle w:val="TEXT"/>
        <w:jc w:val="both"/>
      </w:pPr>
    </w:p>
    <w:p w14:paraId="3687466B" w14:textId="3B09A65A" w:rsidR="008F1CC5" w:rsidRDefault="008E5DBA" w:rsidP="008A5847">
      <w:pPr>
        <w:pStyle w:val="TEXT"/>
        <w:jc w:val="both"/>
      </w:pPr>
      <w:r>
        <w:rPr>
          <w:b/>
          <w:bCs/>
        </w:rPr>
        <w:t>Q: </w:t>
      </w:r>
      <w:r w:rsidR="003401BE" w:rsidRPr="00565E89">
        <w:t>What words and expressions does SJ Games not tolerate in</w:t>
      </w:r>
      <w:r w:rsidR="008F1CC5">
        <w:t xml:space="preserve"> work done for it?</w:t>
      </w:r>
    </w:p>
    <w:p w14:paraId="72C617ED" w14:textId="60558033" w:rsidR="00862E84" w:rsidRDefault="008E5DBA" w:rsidP="008A5847">
      <w:pPr>
        <w:pStyle w:val="TEXT"/>
        <w:jc w:val="both"/>
      </w:pPr>
      <w:r>
        <w:rPr>
          <w:b/>
          <w:bCs/>
        </w:rPr>
        <w:t>A: </w:t>
      </w:r>
      <w:r w:rsidR="00521E5F">
        <w:t>Our editorial style guide is</w:t>
      </w:r>
      <w:r w:rsidR="00862E84">
        <w:t xml:space="preserve"> </w:t>
      </w:r>
      <w:r w:rsidR="00521E5F">
        <w:t>clear on m</w:t>
      </w:r>
      <w:r w:rsidR="00E57795">
        <w:t>any things</w:t>
      </w:r>
      <w:r w:rsidR="00521E5F">
        <w:t xml:space="preserve">. </w:t>
      </w:r>
      <w:r w:rsidR="00862E84">
        <w:t xml:space="preserve">Beyond that, language should never be harsher than </w:t>
      </w:r>
      <w:r w:rsidR="00F06418">
        <w:t>“</w:t>
      </w:r>
      <w:r w:rsidR="00862E84">
        <w:t>PG</w:t>
      </w:r>
      <w:r w:rsidR="00E57795">
        <w:t>.</w:t>
      </w:r>
      <w:r w:rsidR="00F06418">
        <w:t>”</w:t>
      </w:r>
      <w:r w:rsidR="00E57795">
        <w:t xml:space="preserve"> </w:t>
      </w:r>
      <w:r w:rsidR="00862E84">
        <w:t>It should</w:t>
      </w:r>
      <w:r w:rsidR="00E57795">
        <w:t xml:space="preserve"> be</w:t>
      </w:r>
      <w:r w:rsidR="00862E84">
        <w:t xml:space="preserve"> inclusive, which starts with using they/them/their pronouns in place of he/him/his, and includes </w:t>
      </w:r>
      <w:r w:rsidR="00862E84">
        <w:rPr>
          <w:i/>
          <w:iCs/>
        </w:rPr>
        <w:t xml:space="preserve">not </w:t>
      </w:r>
      <w:r w:rsidR="00862E84">
        <w:t xml:space="preserve">making game content depend on gender, sex, sexual identity, skin color, religion, and so on. </w:t>
      </w:r>
      <w:bookmarkStart w:id="1" w:name="OLE_LINK2"/>
      <w:r w:rsidR="00862E84">
        <w:t xml:space="preserve">And it should be </w:t>
      </w:r>
      <w:r w:rsidR="00E40290">
        <w:t>humane</w:t>
      </w:r>
      <w:r w:rsidR="00862E84">
        <w:t xml:space="preserve">, </w:t>
      </w:r>
      <w:r w:rsidR="004548B3">
        <w:t>never referring to people as</w:t>
      </w:r>
      <w:r w:rsidR="00862E84">
        <w:t xml:space="preserve"> </w:t>
      </w:r>
      <w:r w:rsidR="00F06418">
        <w:t>“</w:t>
      </w:r>
      <w:r w:rsidR="00E57795">
        <w:t>crazy,</w:t>
      </w:r>
      <w:r w:rsidR="00F06418">
        <w:t>”</w:t>
      </w:r>
      <w:r w:rsidR="00E57795">
        <w:t xml:space="preserve"> </w:t>
      </w:r>
      <w:r w:rsidR="00F06418">
        <w:t>“</w:t>
      </w:r>
      <w:r w:rsidR="00862E84">
        <w:t>cripple,</w:t>
      </w:r>
      <w:r w:rsidR="00F06418">
        <w:t>”</w:t>
      </w:r>
      <w:r w:rsidR="00862E84">
        <w:t xml:space="preserve"> </w:t>
      </w:r>
      <w:r w:rsidR="00F06418">
        <w:t>“</w:t>
      </w:r>
      <w:r w:rsidR="00862E84">
        <w:t>retarded,</w:t>
      </w:r>
      <w:r w:rsidR="00F06418">
        <w:t>”</w:t>
      </w:r>
      <w:r w:rsidR="005E2855">
        <w:t xml:space="preserve"> </w:t>
      </w:r>
      <w:r w:rsidR="00F06418">
        <w:t>“</w:t>
      </w:r>
      <w:r w:rsidR="00862E84">
        <w:t>lame</w:t>
      </w:r>
      <w:r w:rsidR="004548B3">
        <w:t>,</w:t>
      </w:r>
      <w:r w:rsidR="00F06418">
        <w:t>”</w:t>
      </w:r>
      <w:r w:rsidR="004548B3">
        <w:t xml:space="preserve"> etc.</w:t>
      </w:r>
      <w:r w:rsidR="00914D66">
        <w:t xml:space="preserve"> (the ability to figure out</w:t>
      </w:r>
      <w:r w:rsidR="00F06418">
        <w:t xml:space="preserve"> or know when to ask about</w:t>
      </w:r>
      <w:r w:rsidR="00914D66">
        <w:t xml:space="preserve"> </w:t>
      </w:r>
      <w:r w:rsidR="00F06418">
        <w:t xml:space="preserve">what </w:t>
      </w:r>
      <w:r w:rsidR="00985ED7">
        <w:t>other words</w:t>
      </w:r>
      <w:r w:rsidR="00F06418">
        <w:t xml:space="preserve"> “</w:t>
      </w:r>
      <w:r w:rsidR="00914D66">
        <w:t>etc.</w:t>
      </w:r>
      <w:r w:rsidR="00F06418">
        <w:t xml:space="preserve">” </w:t>
      </w:r>
      <w:r w:rsidR="00985ED7">
        <w:t xml:space="preserve">implies </w:t>
      </w:r>
      <w:r w:rsidR="00F06418">
        <w:t xml:space="preserve">is </w:t>
      </w:r>
      <w:r w:rsidR="00914D66">
        <w:t xml:space="preserve">a </w:t>
      </w:r>
      <w:r w:rsidR="00985ED7">
        <w:t>ma</w:t>
      </w:r>
      <w:bookmarkEnd w:id="1"/>
      <w:r w:rsidR="00985ED7">
        <w:t>ke-or-break</w:t>
      </w:r>
      <w:r w:rsidR="00914D66">
        <w:t xml:space="preserve"> skill for </w:t>
      </w:r>
      <w:r w:rsidR="00985ED7">
        <w:t xml:space="preserve">any </w:t>
      </w:r>
      <w:r w:rsidR="00914D66">
        <w:t xml:space="preserve">writer and editor we </w:t>
      </w:r>
      <w:r w:rsidR="00985ED7">
        <w:t>would hire</w:t>
      </w:r>
      <w:r w:rsidR="00F06418">
        <w:t>)</w:t>
      </w:r>
      <w:r w:rsidR="00914D66">
        <w:t>.</w:t>
      </w:r>
      <w:r w:rsidR="00F06418">
        <w:t xml:space="preserve"> No, this </w:t>
      </w:r>
      <w:r w:rsidR="00F06418" w:rsidRPr="00F06418">
        <w:rPr>
          <w:i/>
          <w:iCs/>
        </w:rPr>
        <w:t>doesn</w:t>
      </w:r>
      <w:r w:rsidR="00F06418">
        <w:rPr>
          <w:i/>
          <w:iCs/>
        </w:rPr>
        <w:t>’</w:t>
      </w:r>
      <w:r w:rsidR="00F06418" w:rsidRPr="00F06418">
        <w:rPr>
          <w:i/>
          <w:iCs/>
        </w:rPr>
        <w:t>t</w:t>
      </w:r>
      <w:r w:rsidR="00F06418">
        <w:t xml:space="preserve"> impinge on your freedom of speech because you’re doing work for hire, which means </w:t>
      </w:r>
      <w:r w:rsidR="00F06418" w:rsidRPr="00F06418">
        <w:rPr>
          <w:i/>
          <w:iCs/>
        </w:rPr>
        <w:t xml:space="preserve">we </w:t>
      </w:r>
      <w:r w:rsidR="00F06418">
        <w:t>have the legal right to decide what we’re saying, even if we pay you to write it; SJ Games is not your vanity press.</w:t>
      </w:r>
    </w:p>
    <w:p w14:paraId="3CD7A5BC" w14:textId="77777777" w:rsidR="008F1CC5" w:rsidRDefault="008F1CC5" w:rsidP="008A5847">
      <w:pPr>
        <w:pStyle w:val="TEXT"/>
        <w:jc w:val="both"/>
      </w:pPr>
    </w:p>
    <w:p w14:paraId="6639BAEE" w14:textId="314185D0" w:rsidR="008F1CC5" w:rsidRDefault="008E5DBA" w:rsidP="008F1CC5">
      <w:pPr>
        <w:pStyle w:val="TEXT"/>
        <w:jc w:val="both"/>
      </w:pPr>
      <w:r>
        <w:rPr>
          <w:b/>
          <w:bCs/>
        </w:rPr>
        <w:t>Q: </w:t>
      </w:r>
      <w:r w:rsidR="008F1CC5" w:rsidRPr="008F1CC5">
        <w:t xml:space="preserve">What kinds of content does SJ Games </w:t>
      </w:r>
      <w:r w:rsidR="008F1CC5" w:rsidRPr="008F1CC5">
        <w:rPr>
          <w:i/>
          <w:iCs/>
        </w:rPr>
        <w:t>appreciate</w:t>
      </w:r>
      <w:r w:rsidR="008F1CC5" w:rsidRPr="008F1CC5">
        <w:t xml:space="preserve"> in </w:t>
      </w:r>
      <w:r w:rsidR="008F1CC5">
        <w:t>work done for it</w:t>
      </w:r>
      <w:r w:rsidR="008F1CC5" w:rsidRPr="008F1CC5">
        <w:t>?</w:t>
      </w:r>
    </w:p>
    <w:p w14:paraId="5C9578DA" w14:textId="57620F36" w:rsidR="008F1CC5" w:rsidRDefault="008E5DBA" w:rsidP="008F1CC5">
      <w:pPr>
        <w:pStyle w:val="TEXT"/>
        <w:jc w:val="both"/>
      </w:pPr>
      <w:r>
        <w:rPr>
          <w:b/>
          <w:bCs/>
        </w:rPr>
        <w:t>A: </w:t>
      </w:r>
      <w:r w:rsidR="008F1CC5" w:rsidRPr="008F1CC5">
        <w:t>As a company, we value DEI (diversity, equity, and inclusion). Look it</w:t>
      </w:r>
      <w:r w:rsidR="008F1CC5">
        <w:t xml:space="preserve"> </w:t>
      </w:r>
      <w:r w:rsidR="008F1CC5" w:rsidRPr="008F1CC5">
        <w:t>up:</w:t>
      </w:r>
    </w:p>
    <w:p w14:paraId="0C38568A" w14:textId="4FC53BD7" w:rsidR="008F1CC5" w:rsidRPr="008F1CC5" w:rsidRDefault="008F1CC5" w:rsidP="008F1CC5">
      <w:pPr>
        <w:pStyle w:val="HALFLINE"/>
      </w:pPr>
    </w:p>
    <w:p w14:paraId="685CA6F3" w14:textId="7432D7C6" w:rsidR="008F1CC5" w:rsidRPr="008F1CC5" w:rsidRDefault="00000000" w:rsidP="008F1CC5">
      <w:pPr>
        <w:pStyle w:val="TEXT"/>
        <w:jc w:val="both"/>
        <w:rPr>
          <w:rStyle w:val="Hyperlink"/>
        </w:rPr>
      </w:pPr>
      <w:hyperlink r:id="rId13" w:history="1">
        <w:r w:rsidR="008F1CC5" w:rsidRPr="008F1CC5">
          <w:rPr>
            <w:rStyle w:val="Hyperlink"/>
          </w:rPr>
          <w:t>en.wikipedia.org/wiki/Diversity,_equity,_and_inclusion</w:t>
        </w:r>
      </w:hyperlink>
    </w:p>
    <w:p w14:paraId="457DA8AB" w14:textId="77777777" w:rsidR="008F1CC5" w:rsidRPr="008F1CC5" w:rsidRDefault="008F1CC5" w:rsidP="008F1CC5">
      <w:pPr>
        <w:pStyle w:val="HALFLINE"/>
      </w:pPr>
    </w:p>
    <w:p w14:paraId="1F7A6417" w14:textId="3FA3CC82" w:rsidR="008F1CC5" w:rsidRDefault="00E66CB1" w:rsidP="008A5847">
      <w:pPr>
        <w:pStyle w:val="TEXT"/>
        <w:jc w:val="both"/>
      </w:pPr>
      <w:r>
        <w:t>Unsurprisingly, then, w</w:t>
      </w:r>
      <w:r w:rsidR="008F1CC5" w:rsidRPr="008F1CC5">
        <w:t xml:space="preserve">e appreciate game material that takes a similar approach. Why </w:t>
      </w:r>
      <w:r w:rsidR="008F1CC5">
        <w:rPr>
          <w:b/>
          <w:bCs/>
        </w:rPr>
        <w:t>not</w:t>
      </w:r>
      <w:r w:rsidR="008F1CC5">
        <w:t xml:space="preserve"> </w:t>
      </w:r>
      <w:r w:rsidR="008F1CC5" w:rsidRPr="008F1CC5">
        <w:t>offer a wider range of protagonists as PCs? Write adventures where any</w:t>
      </w:r>
      <w:r w:rsidR="008F1CC5">
        <w:t xml:space="preserve"> </w:t>
      </w:r>
      <w:r w:rsidR="008F1CC5" w:rsidRPr="008F1CC5">
        <w:rPr>
          <w:i/>
          <w:iCs/>
        </w:rPr>
        <w:t>just</w:t>
      </w:r>
      <w:r w:rsidR="008F1CC5" w:rsidRPr="008F1CC5">
        <w:t xml:space="preserve"> outcome is acceptable (</w:t>
      </w:r>
      <w:r w:rsidR="008F1CC5">
        <w:t>though perhaps</w:t>
      </w:r>
      <w:r w:rsidR="008F1CC5" w:rsidRPr="008F1CC5">
        <w:t xml:space="preserve"> not profitable)? Support more</w:t>
      </w:r>
      <w:r w:rsidR="008F1CC5">
        <w:t xml:space="preserve"> </w:t>
      </w:r>
      <w:r w:rsidR="008F1CC5" w:rsidRPr="008F1CC5">
        <w:t xml:space="preserve">play styles? </w:t>
      </w:r>
      <w:r w:rsidR="008F1CC5">
        <w:t>En</w:t>
      </w:r>
      <w:r w:rsidR="008F1CC5" w:rsidRPr="008F1CC5">
        <w:t xml:space="preserve">sure that </w:t>
      </w:r>
      <w:r w:rsidR="008F1CC5" w:rsidRPr="008F1CC5">
        <w:lastRenderedPageBreak/>
        <w:t>heroes and players alike have fun things to do</w:t>
      </w:r>
      <w:r w:rsidR="008F1CC5">
        <w:t xml:space="preserve"> </w:t>
      </w:r>
      <w:r w:rsidR="008F1CC5" w:rsidRPr="008F1CC5">
        <w:t>and get their voices heard, regardless of who they are?</w:t>
      </w:r>
    </w:p>
    <w:p w14:paraId="06BF17AC" w14:textId="77777777" w:rsidR="008F1CC5" w:rsidRDefault="008F1CC5" w:rsidP="008A5847">
      <w:pPr>
        <w:pStyle w:val="TEXT"/>
        <w:jc w:val="both"/>
      </w:pPr>
    </w:p>
    <w:p w14:paraId="33357158" w14:textId="477AD61C" w:rsidR="003401BE" w:rsidRDefault="008E5DBA" w:rsidP="008A5847">
      <w:pPr>
        <w:pStyle w:val="TEXT"/>
        <w:jc w:val="both"/>
      </w:pPr>
      <w:r>
        <w:rPr>
          <w:b/>
          <w:bCs/>
        </w:rPr>
        <w:t>Q: </w:t>
      </w:r>
      <w:r w:rsidR="003401BE" w:rsidRPr="00565E89">
        <w:t>What will happen to me and my work if SJ Games learns I have plagiarized?</w:t>
      </w:r>
    </w:p>
    <w:p w14:paraId="244A08F3" w14:textId="4012085B" w:rsidR="00862E84" w:rsidRDefault="008E5DBA" w:rsidP="008A5847">
      <w:pPr>
        <w:pStyle w:val="TEXT"/>
        <w:jc w:val="both"/>
      </w:pPr>
      <w:r>
        <w:rPr>
          <w:b/>
          <w:bCs/>
        </w:rPr>
        <w:t>A: </w:t>
      </w:r>
      <w:r w:rsidR="00862E84">
        <w:t xml:space="preserve">If we find out </w:t>
      </w:r>
      <w:r w:rsidR="00862E84" w:rsidRPr="00862E84">
        <w:rPr>
          <w:i/>
          <w:iCs/>
        </w:rPr>
        <w:t>before</w:t>
      </w:r>
      <w:r w:rsidR="00862E84">
        <w:t xml:space="preserve"> we publish your work, we will cancel your contract and demand a refund of anything paid to date. If we find out </w:t>
      </w:r>
      <w:r w:rsidR="00862E84" w:rsidRPr="00862E84">
        <w:rPr>
          <w:i/>
          <w:iCs/>
        </w:rPr>
        <w:t>after</w:t>
      </w:r>
      <w:r w:rsidR="00862E84">
        <w:t xml:space="preserve"> we publish your work, we will withdraw your work from publication and immediately cancel any future payments – and if it goes to court, SJ Games will make its records available to demonstrate that you acted in bad faith. Either way, we will never, ever even consider working with you again in any capacity, and we will pass the word in the industry.</w:t>
      </w:r>
    </w:p>
    <w:p w14:paraId="47460CCC" w14:textId="77777777" w:rsidR="00862E84" w:rsidRPr="00565E89" w:rsidRDefault="00862E84" w:rsidP="008A5847">
      <w:pPr>
        <w:pStyle w:val="TEXT"/>
        <w:jc w:val="both"/>
      </w:pPr>
    </w:p>
    <w:p w14:paraId="6565C2A0" w14:textId="72179F84" w:rsidR="003401BE" w:rsidRDefault="008E5DBA" w:rsidP="008A5847">
      <w:pPr>
        <w:pStyle w:val="TEXT"/>
        <w:jc w:val="both"/>
      </w:pPr>
      <w:r>
        <w:rPr>
          <w:b/>
          <w:bCs/>
        </w:rPr>
        <w:t>Q: </w:t>
      </w:r>
      <w:r w:rsidR="003401BE" w:rsidRPr="00565E89">
        <w:t>What will happen to me and my work if, on seeing my project, someone claims that SJ Games has committed libel?</w:t>
      </w:r>
    </w:p>
    <w:p w14:paraId="0BE87023" w14:textId="4F8FA40C" w:rsidR="00862E84" w:rsidRDefault="008E5DBA" w:rsidP="008A5847">
      <w:pPr>
        <w:pStyle w:val="TEXT"/>
        <w:jc w:val="both"/>
      </w:pPr>
      <w:r>
        <w:rPr>
          <w:b/>
          <w:bCs/>
        </w:rPr>
        <w:t>A: </w:t>
      </w:r>
      <w:r w:rsidR="00965C82" w:rsidRPr="00965C82">
        <w:t>An</w:t>
      </w:r>
      <w:r w:rsidR="00965C82" w:rsidRPr="00E66CB1">
        <w:rPr>
          <w:i/>
          <w:iCs/>
        </w:rPr>
        <w:t xml:space="preserve"> accusation</w:t>
      </w:r>
      <w:r w:rsidR="00965C82" w:rsidRPr="00E66CB1">
        <w:t xml:space="preserve"> is not </w:t>
      </w:r>
      <w:r w:rsidR="00965C82" w:rsidRPr="00E66CB1">
        <w:rPr>
          <w:i/>
          <w:iCs/>
        </w:rPr>
        <w:t>proof.</w:t>
      </w:r>
      <w:r w:rsidR="00965C82" w:rsidRPr="00965C82">
        <w:t xml:space="preserve"> </w:t>
      </w:r>
      <w:r w:rsidR="00965C82">
        <w:t>Our reaction</w:t>
      </w:r>
      <w:r w:rsidR="00E40290" w:rsidRPr="00E40290">
        <w:t xml:space="preserve"> would depend entirely on the facts of the case</w:t>
      </w:r>
      <w:r w:rsidR="004B1841">
        <w:t xml:space="preserve">. But please </w:t>
      </w:r>
      <w:r w:rsidR="00E40290" w:rsidRPr="00E40290">
        <w:t>don</w:t>
      </w:r>
      <w:r w:rsidR="00F06418">
        <w:t>’</w:t>
      </w:r>
      <w:r w:rsidR="00E40290" w:rsidRPr="00E40290">
        <w:t xml:space="preserve">t </w:t>
      </w:r>
      <w:r w:rsidR="00965C82">
        <w:t>even come close to</w:t>
      </w:r>
      <w:r w:rsidR="00E40290" w:rsidRPr="00E40290">
        <w:t xml:space="preserve"> libel, and if your editor tells you that something </w:t>
      </w:r>
      <w:r w:rsidR="00965C82">
        <w:t>might be</w:t>
      </w:r>
      <w:r w:rsidR="00E40290" w:rsidRPr="00E40290">
        <w:t xml:space="preserve"> libelous, </w:t>
      </w:r>
      <w:r w:rsidR="00965C82">
        <w:t>change it</w:t>
      </w:r>
      <w:r w:rsidR="00E40290" w:rsidRPr="00E40290">
        <w:t xml:space="preserve">. </w:t>
      </w:r>
      <w:r w:rsidR="00965C82">
        <w:t>If something even arguably libelous appears in published work, we will be as disappointed in the editor as in the author.</w:t>
      </w:r>
    </w:p>
    <w:p w14:paraId="6F22936D" w14:textId="77777777" w:rsidR="00862E84" w:rsidRPr="00565E89" w:rsidRDefault="00862E84" w:rsidP="008A5847">
      <w:pPr>
        <w:pStyle w:val="TEXT"/>
        <w:jc w:val="both"/>
      </w:pPr>
    </w:p>
    <w:p w14:paraId="1C7EBCF4" w14:textId="79721116" w:rsidR="003401BE" w:rsidRPr="00565E89" w:rsidRDefault="008E5DBA" w:rsidP="008A5847">
      <w:pPr>
        <w:pStyle w:val="TEXT"/>
        <w:jc w:val="both"/>
      </w:pPr>
      <w:r>
        <w:rPr>
          <w:b/>
          <w:bCs/>
        </w:rPr>
        <w:t>Q: </w:t>
      </w:r>
      <w:r w:rsidR="003401BE" w:rsidRPr="00565E89">
        <w:t>What sorts of things would SJ Games prefer that its freelancers not say or share on public forums?</w:t>
      </w:r>
    </w:p>
    <w:p w14:paraId="452395F6" w14:textId="6AA7033F" w:rsidR="0026779C" w:rsidRDefault="008E5DBA" w:rsidP="008A5847">
      <w:pPr>
        <w:pStyle w:val="TEXT"/>
        <w:jc w:val="both"/>
      </w:pPr>
      <w:r>
        <w:rPr>
          <w:b/>
          <w:bCs/>
        </w:rPr>
        <w:t>A: </w:t>
      </w:r>
      <w:r w:rsidR="00E40290" w:rsidRPr="00E40290">
        <w:t>Well, don</w:t>
      </w:r>
      <w:r w:rsidR="00F06418">
        <w:t>’</w:t>
      </w:r>
      <w:r w:rsidR="00E40290" w:rsidRPr="00E40290">
        <w:t xml:space="preserve">t tell the world anything you have learned in confidence. </w:t>
      </w:r>
      <w:r w:rsidR="00E40290">
        <w:t>And follow Wheaton</w:t>
      </w:r>
      <w:r w:rsidR="00F06418">
        <w:t>’</w:t>
      </w:r>
      <w:r w:rsidR="00E40290">
        <w:t>s Law</w:t>
      </w:r>
      <w:r w:rsidR="008F1CC5">
        <w:t xml:space="preserve"> (look it up)</w:t>
      </w:r>
      <w:r w:rsidR="00E40290">
        <w:t xml:space="preserve">. </w:t>
      </w:r>
      <w:r w:rsidR="00E40290" w:rsidRPr="00E40290">
        <w:t xml:space="preserve">Otherwise: </w:t>
      </w:r>
      <w:r w:rsidR="00862E84">
        <w:t xml:space="preserve">We cannot silence you, but if you </w:t>
      </w:r>
      <w:r w:rsidR="004B1841">
        <w:t>indulge</w:t>
      </w:r>
      <w:r w:rsidR="00E40290">
        <w:t xml:space="preserve"> in drama about</w:t>
      </w:r>
      <w:r w:rsidR="00862E84">
        <w:t xml:space="preserve"> the </w:t>
      </w:r>
      <w:r w:rsidR="004B1841">
        <w:t>project</w:t>
      </w:r>
      <w:r w:rsidR="00862E84">
        <w:t xml:space="preserve"> you worked on, </w:t>
      </w:r>
      <w:r w:rsidR="0026779C">
        <w:t>SJ Games products in general,</w:t>
      </w:r>
      <w:r w:rsidR="00E57795" w:rsidRPr="00E57795">
        <w:t xml:space="preserve"> </w:t>
      </w:r>
      <w:r w:rsidR="00E40290">
        <w:t>the people you worked with</w:t>
      </w:r>
      <w:r w:rsidR="00E57795">
        <w:t xml:space="preserve">, </w:t>
      </w:r>
      <w:r w:rsidR="0026779C">
        <w:t xml:space="preserve">or SJ Games in general, we </w:t>
      </w:r>
      <w:r w:rsidR="00E40290">
        <w:t>may</w:t>
      </w:r>
      <w:r w:rsidR="0026779C">
        <w:t xml:space="preserve"> </w:t>
      </w:r>
      <w:r w:rsidR="00E40290">
        <w:t>choose to stop walking through the minefield of your feelings.</w:t>
      </w:r>
      <w:r w:rsidR="0026779C">
        <w:t xml:space="preserve"> </w:t>
      </w:r>
      <w:r w:rsidR="004B1841">
        <w:t>If you simply express opinions that we disagree with, that</w:t>
      </w:r>
      <w:r w:rsidR="00F06418">
        <w:t>’</w:t>
      </w:r>
      <w:r w:rsidR="004B1841">
        <w:t>s your business. But i</w:t>
      </w:r>
      <w:r w:rsidR="0026779C">
        <w:t xml:space="preserve">f we </w:t>
      </w:r>
      <w:r w:rsidR="00E40290">
        <w:t>learn</w:t>
      </w:r>
      <w:r w:rsidR="0026779C">
        <w:t xml:space="preserve"> that you</w:t>
      </w:r>
      <w:r w:rsidR="00F06418">
        <w:t>’</w:t>
      </w:r>
      <w:r w:rsidR="0026779C">
        <w:t>re encouraging piracy, spouting hate speech,</w:t>
      </w:r>
      <w:r w:rsidR="00E57795">
        <w:t xml:space="preserve"> </w:t>
      </w:r>
      <w:r w:rsidR="0026779C">
        <w:t xml:space="preserve">or otherwise being a </w:t>
      </w:r>
      <w:r w:rsidR="004B1841">
        <w:t>truly rotten</w:t>
      </w:r>
      <w:r w:rsidR="0026779C">
        <w:t xml:space="preserve"> person, you will find that we don</w:t>
      </w:r>
      <w:r w:rsidR="00F06418">
        <w:t>’</w:t>
      </w:r>
      <w:r w:rsidR="0026779C">
        <w:t>t answer your correspondence any more.</w:t>
      </w:r>
    </w:p>
    <w:p w14:paraId="013CD67D" w14:textId="77777777" w:rsidR="00E57795" w:rsidRPr="00565E89" w:rsidRDefault="00E57795" w:rsidP="008A5847">
      <w:pPr>
        <w:pStyle w:val="TEXT"/>
        <w:jc w:val="both"/>
      </w:pPr>
    </w:p>
    <w:sectPr w:rsidR="00E57795" w:rsidRPr="00565E89" w:rsidSect="006068C2">
      <w:footerReference w:type="even" r:id="rId14"/>
      <w:footerReference w:type="default" r:id="rId15"/>
      <w:type w:val="continuous"/>
      <w:pgSz w:w="12240" w:h="15840"/>
      <w:pgMar w:top="1440" w:right="1080" w:bottom="1440" w:left="1080" w:header="720" w:footer="720" w:gutter="0"/>
      <w:cols w:space="720" w:equalWidth="0">
        <w:col w:w="100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6C370" w14:textId="77777777" w:rsidR="00631012" w:rsidRDefault="00631012">
      <w:r>
        <w:separator/>
      </w:r>
    </w:p>
  </w:endnote>
  <w:endnote w:type="continuationSeparator" w:id="0">
    <w:p w14:paraId="3B4B5279" w14:textId="77777777" w:rsidR="00631012" w:rsidRDefault="0063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8B63" w14:textId="77777777" w:rsidR="006068C2" w:rsidRDefault="006068C2" w:rsidP="00606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0267">
      <w:rPr>
        <w:rStyle w:val="PageNumber"/>
        <w:noProof/>
      </w:rPr>
      <w:t>1</w:t>
    </w:r>
    <w:r>
      <w:rPr>
        <w:rStyle w:val="PageNumber"/>
      </w:rPr>
      <w:fldChar w:fldCharType="end"/>
    </w:r>
  </w:p>
  <w:p w14:paraId="56ED2A75" w14:textId="77777777" w:rsidR="006068C2" w:rsidRDefault="00606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64F6" w14:textId="77777777" w:rsidR="006068C2" w:rsidRDefault="006068C2" w:rsidP="00606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3A01">
      <w:rPr>
        <w:rStyle w:val="PageNumber"/>
        <w:noProof/>
      </w:rPr>
      <w:t>2</w:t>
    </w:r>
    <w:r>
      <w:rPr>
        <w:rStyle w:val="PageNumber"/>
      </w:rPr>
      <w:fldChar w:fldCharType="end"/>
    </w:r>
  </w:p>
  <w:p w14:paraId="51DFE9DD" w14:textId="0A73E14E" w:rsidR="006068C2" w:rsidRDefault="008D351F">
    <w:pPr>
      <w:pStyle w:val="Footer"/>
    </w:pPr>
    <w:r>
      <w:t xml:space="preserve">Freelancer </w:t>
    </w:r>
    <w:r w:rsidR="008A5847">
      <w:t>FAQ</w:t>
    </w:r>
    <w:r w:rsidR="006068C2">
      <w:t xml:space="preserve"> – </w:t>
    </w:r>
    <w:r w:rsidR="00965C82">
      <w:t>1.</w:t>
    </w:r>
    <w:r w:rsidR="0038160E">
      <w:t>5</w:t>
    </w:r>
    <w:r>
      <w:t xml:space="preserve"> </w:t>
    </w:r>
    <w:r w:rsidR="006068C2">
      <w:t>Draft</w:t>
    </w:r>
    <w:r w:rsidR="006068C2">
      <w:tab/>
    </w:r>
    <w:r w:rsidR="006068C2">
      <w:tab/>
    </w:r>
    <w:r>
      <w:t>0</w:t>
    </w:r>
    <w:r w:rsidR="004908B4">
      <w:t>8</w:t>
    </w:r>
    <w:r w:rsidR="00C871C1">
      <w:t>-</w:t>
    </w:r>
    <w:r w:rsidR="0038160E">
      <w:t>15</w:t>
    </w:r>
    <w:r w:rsidR="00C871C1">
      <w:t>-</w:t>
    </w:r>
    <w:r>
      <w:t>2023</w:t>
    </w:r>
    <w:r w:rsidR="00C871C1">
      <w:t xml:space="preserve"> – </w:t>
    </w:r>
    <w:r>
      <w:t>SP</w:t>
    </w:r>
    <w:r w:rsidR="00965C82">
      <w:t>/SJ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C3862" w14:textId="77777777" w:rsidR="00631012" w:rsidRDefault="00631012">
      <w:r>
        <w:separator/>
      </w:r>
    </w:p>
  </w:footnote>
  <w:footnote w:type="continuationSeparator" w:id="0">
    <w:p w14:paraId="7079EC98" w14:textId="77777777" w:rsidR="00631012" w:rsidRDefault="00631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340"/>
    <w:multiLevelType w:val="multilevel"/>
    <w:tmpl w:val="6720C1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40870"/>
    <w:multiLevelType w:val="multilevel"/>
    <w:tmpl w:val="AAC26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446902">
    <w:abstractNumId w:val="1"/>
  </w:num>
  <w:num w:numId="2" w16cid:durableId="32008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SingleBorderforContiguousCells/>
    <w:noLeading/>
    <w:spaceForUL/>
    <w:balanceSingleByteDoubleByteWidth/>
    <w:ulTrailSpace/>
    <w:doNotExpandShiftReturn/>
    <w:spacingInWholePoints/>
    <w:showBreaksInFrames/>
    <w:suppressTopSpacing/>
    <w:suppressSpacingAtTopOfPage/>
    <w:usePrinterMetrics/>
    <w:doNotSuppressParagraphBorders/>
    <w:footnoteLayoutLikeWW8/>
    <w:shapeLayoutLikeWW8/>
    <w:alignTablesRowByRow/>
    <w:forgetLastTabAlignment/>
    <w:autoSpaceLikeWord95/>
    <w:doNotUseHTMLParagraphAutoSpacing/>
    <w:layoutRawTableWidth/>
    <w:layoutTableRowsApart/>
    <w:useWord97Line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351F"/>
    <w:rsid w:val="000B1FED"/>
    <w:rsid w:val="000D70FB"/>
    <w:rsid w:val="000F5844"/>
    <w:rsid w:val="0012049B"/>
    <w:rsid w:val="001D7611"/>
    <w:rsid w:val="0026779C"/>
    <w:rsid w:val="00267A79"/>
    <w:rsid w:val="002C1B91"/>
    <w:rsid w:val="002D3202"/>
    <w:rsid w:val="003401BE"/>
    <w:rsid w:val="0038160E"/>
    <w:rsid w:val="003B34C7"/>
    <w:rsid w:val="00401B02"/>
    <w:rsid w:val="004548B3"/>
    <w:rsid w:val="004563A8"/>
    <w:rsid w:val="004908B4"/>
    <w:rsid w:val="004B1841"/>
    <w:rsid w:val="004B1A1E"/>
    <w:rsid w:val="004F0267"/>
    <w:rsid w:val="00521E5F"/>
    <w:rsid w:val="00553DE8"/>
    <w:rsid w:val="00565E89"/>
    <w:rsid w:val="005E2855"/>
    <w:rsid w:val="006068C2"/>
    <w:rsid w:val="00631012"/>
    <w:rsid w:val="0066316E"/>
    <w:rsid w:val="006F7355"/>
    <w:rsid w:val="00746452"/>
    <w:rsid w:val="0085077F"/>
    <w:rsid w:val="00862E84"/>
    <w:rsid w:val="00883974"/>
    <w:rsid w:val="0089027C"/>
    <w:rsid w:val="008A3A01"/>
    <w:rsid w:val="008A5847"/>
    <w:rsid w:val="008D351F"/>
    <w:rsid w:val="008E5DBA"/>
    <w:rsid w:val="008F1CC5"/>
    <w:rsid w:val="00914D66"/>
    <w:rsid w:val="009452D4"/>
    <w:rsid w:val="00961440"/>
    <w:rsid w:val="00965C82"/>
    <w:rsid w:val="00985ED7"/>
    <w:rsid w:val="009A5CD5"/>
    <w:rsid w:val="00A70685"/>
    <w:rsid w:val="00BA613A"/>
    <w:rsid w:val="00BD5E7F"/>
    <w:rsid w:val="00BE4C6B"/>
    <w:rsid w:val="00BE5062"/>
    <w:rsid w:val="00C369BB"/>
    <w:rsid w:val="00C6152D"/>
    <w:rsid w:val="00C628E8"/>
    <w:rsid w:val="00C74661"/>
    <w:rsid w:val="00C871C1"/>
    <w:rsid w:val="00CB7A5B"/>
    <w:rsid w:val="00D170D9"/>
    <w:rsid w:val="00D34EBF"/>
    <w:rsid w:val="00DD4ECB"/>
    <w:rsid w:val="00DF77A5"/>
    <w:rsid w:val="00E13365"/>
    <w:rsid w:val="00E40290"/>
    <w:rsid w:val="00E511AE"/>
    <w:rsid w:val="00E57795"/>
    <w:rsid w:val="00E66CB1"/>
    <w:rsid w:val="00F03015"/>
    <w:rsid w:val="00F06418"/>
    <w:rsid w:val="00F14AA3"/>
    <w:rsid w:val="00FB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04968C4"/>
  <w15:chartTrackingRefBased/>
  <w15:docId w15:val="{02265003-A360-4DD4-A794-499A01F1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452"/>
    <w:pPr>
      <w:overflowPunct w:val="0"/>
      <w:autoSpaceDE w:val="0"/>
      <w:autoSpaceDN w:val="0"/>
      <w:adjustRightInd w:val="0"/>
      <w:textAlignment w:val="baseline"/>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pPr>
      <w:suppressAutoHyphens/>
      <w:spacing w:line="360" w:lineRule="auto"/>
      <w:ind w:firstLine="360"/>
    </w:pPr>
    <w:rPr>
      <w:sz w:val="28"/>
    </w:rPr>
  </w:style>
  <w:style w:type="paragraph" w:customStyle="1" w:styleId="D-HEAD">
    <w:name w:val="D-HEAD"/>
    <w:basedOn w:val="Normal"/>
    <w:next w:val="TEXT"/>
    <w:pPr>
      <w:keepNext/>
      <w:keepLines/>
      <w:tabs>
        <w:tab w:val="right" w:pos="4680"/>
      </w:tabs>
      <w:spacing w:before="400" w:after="40" w:line="280" w:lineRule="exact"/>
    </w:pPr>
    <w:rPr>
      <w:b/>
      <w:i/>
      <w:sz w:val="28"/>
    </w:rPr>
  </w:style>
  <w:style w:type="paragraph" w:customStyle="1" w:styleId="C-HEAD">
    <w:name w:val="C-HEAD"/>
    <w:basedOn w:val="Normal"/>
    <w:next w:val="TEXT"/>
    <w:rsid w:val="00A353FF"/>
    <w:pPr>
      <w:keepNext/>
      <w:keepLines/>
      <w:tabs>
        <w:tab w:val="right" w:pos="4680"/>
      </w:tabs>
      <w:spacing w:before="200" w:after="40" w:line="440" w:lineRule="exact"/>
    </w:pPr>
    <w:rPr>
      <w:b/>
      <w:sz w:val="44"/>
    </w:rPr>
  </w:style>
  <w:style w:type="paragraph" w:customStyle="1" w:styleId="B-HEAD">
    <w:name w:val="B-HEAD"/>
    <w:basedOn w:val="Normal"/>
    <w:next w:val="TEXT"/>
    <w:pPr>
      <w:keepNext/>
      <w:keepLines/>
      <w:tabs>
        <w:tab w:val="left" w:pos="4680"/>
      </w:tabs>
      <w:spacing w:before="202" w:after="58" w:line="640" w:lineRule="exact"/>
    </w:pPr>
    <w:rPr>
      <w:sz w:val="64"/>
    </w:rPr>
  </w:style>
  <w:style w:type="paragraph" w:customStyle="1" w:styleId="A-HEAD">
    <w:name w:val="A-HEAD"/>
    <w:basedOn w:val="Normal"/>
    <w:next w:val="TEXT"/>
    <w:pPr>
      <w:keepNext/>
      <w:keepLines/>
      <w:tabs>
        <w:tab w:val="right" w:pos="4680"/>
      </w:tabs>
    </w:pPr>
    <w:rPr>
      <w:caps/>
      <w:sz w:val="96"/>
    </w:rPr>
  </w:style>
  <w:style w:type="paragraph" w:customStyle="1" w:styleId="HANG">
    <w:name w:val="HANG"/>
    <w:basedOn w:val="TEXT"/>
    <w:pPr>
      <w:ind w:left="360" w:hanging="360"/>
    </w:pPr>
  </w:style>
  <w:style w:type="paragraph" w:customStyle="1" w:styleId="E-HEAD">
    <w:name w:val="E-HEAD"/>
    <w:basedOn w:val="Normal"/>
    <w:next w:val="TEXT"/>
    <w:rsid w:val="00A353FF"/>
    <w:pPr>
      <w:keepNext/>
      <w:keepLines/>
      <w:tabs>
        <w:tab w:val="right" w:pos="4680"/>
      </w:tabs>
      <w:spacing w:before="300" w:after="20" w:line="320" w:lineRule="exact"/>
    </w:pPr>
    <w:rPr>
      <w:i/>
    </w:rPr>
  </w:style>
  <w:style w:type="paragraph" w:customStyle="1" w:styleId="TEXT-BOX">
    <w:name w:val="TEXT-BOX"/>
    <w:basedOn w:val="TEXT"/>
    <w:rPr>
      <w:rFonts w:ascii="Arial" w:hAnsi="Arial"/>
    </w:rPr>
  </w:style>
  <w:style w:type="paragraph" w:customStyle="1" w:styleId="Quote1">
    <w:name w:val="Quote1"/>
    <w:basedOn w:val="Normal"/>
    <w:next w:val="QUOTE-SIG"/>
    <w:pPr>
      <w:spacing w:line="400" w:lineRule="exact"/>
    </w:pPr>
    <w:rPr>
      <w:sz w:val="36"/>
    </w:rPr>
  </w:style>
  <w:style w:type="paragraph" w:customStyle="1" w:styleId="QUOTE-SIG">
    <w:name w:val="QUOTE-SIG"/>
    <w:basedOn w:val="Quote1"/>
    <w:next w:val="TEXT"/>
    <w:pPr>
      <w:jc w:val="right"/>
    </w:pPr>
  </w:style>
  <w:style w:type="paragraph" w:customStyle="1" w:styleId="HALFLINE">
    <w:name w:val="HALFLINE"/>
    <w:basedOn w:val="TEXT"/>
    <w:next w:val="TEXT"/>
    <w:pPr>
      <w:spacing w:line="140" w:lineRule="exact"/>
    </w:pPr>
  </w:style>
  <w:style w:type="paragraph" w:customStyle="1" w:styleId="R-HEAD">
    <w:name w:val="R-HEAD"/>
    <w:basedOn w:val="E-HEAD"/>
    <w:next w:val="TEXT"/>
    <w:pPr>
      <w:spacing w:before="0" w:after="40" w:line="360" w:lineRule="exact"/>
      <w:jc w:val="right"/>
    </w:pPr>
    <w:rPr>
      <w:i w:val="0"/>
      <w:sz w:val="28"/>
    </w:rPr>
  </w:style>
  <w:style w:type="paragraph" w:customStyle="1" w:styleId="SIG">
    <w:name w:val="SIG"/>
    <w:basedOn w:val="TEXT"/>
    <w:next w:val="HALFLINE"/>
    <w:pPr>
      <w:jc w:val="right"/>
    </w:pPr>
    <w:rPr>
      <w:i/>
    </w:rPr>
  </w:style>
  <w:style w:type="paragraph" w:customStyle="1" w:styleId="INDEX">
    <w:name w:val="INDEX"/>
    <w:basedOn w:val="TEXT"/>
    <w:pPr>
      <w:keepLines/>
      <w:spacing w:line="360" w:lineRule="exact"/>
      <w:ind w:left="360" w:hanging="360"/>
    </w:pPr>
  </w:style>
  <w:style w:type="paragraph" w:customStyle="1" w:styleId="BESTSTAT">
    <w:name w:val="BESTSTAT"/>
    <w:basedOn w:val="Normal"/>
    <w:pPr>
      <w:tabs>
        <w:tab w:val="left" w:pos="2400"/>
        <w:tab w:val="left" w:pos="6000"/>
      </w:tabs>
      <w:suppressAutoHyphens/>
      <w:ind w:left="360" w:hanging="360"/>
    </w:pPr>
    <w:rPr>
      <w:color w:val="000000"/>
      <w:spacing w:val="-15"/>
      <w:sz w:val="28"/>
    </w:rPr>
  </w:style>
  <w:style w:type="paragraph" w:customStyle="1" w:styleId="C-BOXHEAD">
    <w:name w:val="C-BOXHEAD"/>
    <w:basedOn w:val="C-HEAD"/>
    <w:next w:val="TEXT-BOX"/>
    <w:pPr>
      <w:overflowPunct/>
      <w:autoSpaceDE/>
      <w:autoSpaceDN/>
      <w:adjustRightInd/>
      <w:jc w:val="center"/>
      <w:textAlignment w:val="auto"/>
    </w:pPr>
    <w:rPr>
      <w:rFonts w:ascii="Arial" w:hAnsi="Arial"/>
      <w:b w:val="0"/>
    </w:rPr>
  </w:style>
  <w:style w:type="paragraph" w:customStyle="1" w:styleId="COLOR">
    <w:name w:val="COLOR"/>
    <w:basedOn w:val="TEXT"/>
    <w:pPr>
      <w:overflowPunct/>
      <w:autoSpaceDE/>
      <w:autoSpaceDN/>
      <w:adjustRightInd/>
      <w:textAlignment w:val="auto"/>
    </w:pPr>
    <w:rPr>
      <w:color w:val="0000FF"/>
    </w:rPr>
  </w:style>
  <w:style w:type="paragraph" w:customStyle="1" w:styleId="COLOR-BOX">
    <w:name w:val="COLOR-BOX"/>
    <w:basedOn w:val="TEXT-BOX"/>
    <w:pPr>
      <w:overflowPunct/>
      <w:autoSpaceDE/>
      <w:autoSpaceDN/>
      <w:adjustRightInd/>
      <w:textAlignment w:val="auto"/>
    </w:pPr>
    <w:rPr>
      <w:color w:val="0000FF"/>
    </w:rPr>
  </w:style>
  <w:style w:type="paragraph" w:customStyle="1" w:styleId="D-BOXHEAD">
    <w:name w:val="D-BOXHEAD"/>
    <w:basedOn w:val="D-HEAD"/>
    <w:next w:val="TEXT-BOX"/>
    <w:pPr>
      <w:overflowPunct/>
      <w:autoSpaceDE/>
      <w:autoSpaceDN/>
      <w:adjustRightInd/>
      <w:jc w:val="center"/>
      <w:textAlignment w:val="auto"/>
    </w:pPr>
    <w:rPr>
      <w:rFonts w:ascii="Arial" w:hAnsi="Arial"/>
    </w:rPr>
  </w:style>
  <w:style w:type="paragraph" w:customStyle="1" w:styleId="HANG-BOX">
    <w:name w:val="HANG-BOX"/>
    <w:basedOn w:val="TEXT-BOX"/>
    <w:pPr>
      <w:overflowPunct/>
      <w:autoSpaceDE/>
      <w:autoSpaceDN/>
      <w:adjustRightInd/>
      <w:ind w:left="360" w:hanging="360"/>
      <w:textAlignment w:val="auto"/>
    </w:pPr>
  </w:style>
  <w:style w:type="paragraph" w:customStyle="1" w:styleId="TABLE">
    <w:name w:val="TABLE"/>
    <w:basedOn w:val="TEXT"/>
    <w:pPr>
      <w:shd w:val="pct10" w:color="auto" w:fill="auto"/>
      <w:overflowPunct/>
      <w:autoSpaceDE/>
      <w:autoSpaceDN/>
      <w:adjustRightInd/>
      <w:textAlignment w:val="auto"/>
    </w:pPr>
  </w:style>
  <w:style w:type="paragraph" w:customStyle="1" w:styleId="TABLEHD">
    <w:name w:val="TABLEHD"/>
    <w:basedOn w:val="TEXT"/>
    <w:next w:val="TABLE"/>
    <w:pPr>
      <w:overflowPunct/>
      <w:autoSpaceDE/>
      <w:autoSpaceDN/>
      <w:adjustRightInd/>
      <w:textAlignment w:val="auto"/>
    </w:pPr>
    <w:rPr>
      <w:b/>
      <w:i/>
    </w:rPr>
  </w:style>
  <w:style w:type="paragraph" w:customStyle="1" w:styleId="START-END">
    <w:name w:val="START-END"/>
    <w:basedOn w:val="TEXT"/>
    <w:rsid w:val="00DD2285"/>
    <w:pPr>
      <w:pBdr>
        <w:top w:val="single" w:sz="18" w:space="1" w:color="008000"/>
        <w:bottom w:val="single" w:sz="18" w:space="1" w:color="008000"/>
      </w:pBdr>
      <w:shd w:val="clear" w:color="auto" w:fill="008000"/>
      <w:overflowPunct/>
      <w:autoSpaceDE/>
      <w:autoSpaceDN/>
      <w:adjustRightInd/>
      <w:spacing w:before="120" w:after="120" w:line="240" w:lineRule="auto"/>
      <w:ind w:firstLine="0"/>
      <w:jc w:val="center"/>
      <w:textAlignment w:val="auto"/>
    </w:pPr>
    <w:rPr>
      <w:rFonts w:ascii="Times" w:hAnsi="Times"/>
      <w:b/>
      <w:caps/>
      <w:color w:val="FFFFFF"/>
    </w:rPr>
  </w:style>
  <w:style w:type="character" w:customStyle="1" w:styleId="RED">
    <w:name w:val="RED"/>
    <w:rsid w:val="00B91206"/>
    <w:rPr>
      <w:color w:val="FF0000"/>
    </w:rPr>
  </w:style>
  <w:style w:type="character" w:customStyle="1" w:styleId="BLUE">
    <w:name w:val="BLUE"/>
    <w:rsid w:val="00B91206"/>
    <w:rPr>
      <w:color w:val="0000FF"/>
    </w:rPr>
  </w:style>
  <w:style w:type="paragraph" w:styleId="Header">
    <w:name w:val="header"/>
    <w:basedOn w:val="Normal"/>
    <w:rsid w:val="00F30A74"/>
    <w:pPr>
      <w:tabs>
        <w:tab w:val="center" w:pos="4320"/>
        <w:tab w:val="right" w:pos="8640"/>
      </w:tabs>
    </w:pPr>
  </w:style>
  <w:style w:type="paragraph" w:styleId="Footer">
    <w:name w:val="footer"/>
    <w:basedOn w:val="Normal"/>
    <w:semiHidden/>
    <w:rsid w:val="00F30A74"/>
    <w:pPr>
      <w:tabs>
        <w:tab w:val="center" w:pos="5040"/>
        <w:tab w:val="right" w:pos="10080"/>
      </w:tabs>
    </w:pPr>
  </w:style>
  <w:style w:type="character" w:styleId="PageNumber">
    <w:name w:val="page number"/>
    <w:basedOn w:val="DefaultParagraphFont"/>
    <w:rsid w:val="00F30A74"/>
  </w:style>
  <w:style w:type="paragraph" w:customStyle="1" w:styleId="level1">
    <w:name w:val="level1"/>
    <w:basedOn w:val="Normal"/>
    <w:rsid w:val="004563A8"/>
    <w:pPr>
      <w:overflowPunct/>
      <w:autoSpaceDE/>
      <w:autoSpaceDN/>
      <w:adjustRightInd/>
      <w:spacing w:before="100" w:beforeAutospacing="1" w:after="100" w:afterAutospacing="1"/>
      <w:textAlignment w:val="auto"/>
    </w:pPr>
    <w:rPr>
      <w:szCs w:val="24"/>
    </w:rPr>
  </w:style>
  <w:style w:type="paragraph" w:customStyle="1" w:styleId="level0">
    <w:name w:val="level0"/>
    <w:basedOn w:val="Normal"/>
    <w:rsid w:val="004563A8"/>
    <w:pPr>
      <w:overflowPunct/>
      <w:autoSpaceDE/>
      <w:autoSpaceDN/>
      <w:adjustRightInd/>
      <w:spacing w:before="100" w:beforeAutospacing="1" w:after="100" w:afterAutospacing="1"/>
      <w:textAlignment w:val="auto"/>
    </w:pPr>
    <w:rPr>
      <w:szCs w:val="24"/>
    </w:rPr>
  </w:style>
  <w:style w:type="paragraph" w:styleId="NormalWeb">
    <w:name w:val="Normal (Web)"/>
    <w:basedOn w:val="Normal"/>
    <w:uiPriority w:val="99"/>
    <w:semiHidden/>
    <w:unhideWhenUsed/>
    <w:rsid w:val="004563A8"/>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4563A8"/>
    <w:rPr>
      <w:color w:val="0000FF"/>
      <w:u w:val="single"/>
    </w:rPr>
  </w:style>
  <w:style w:type="character" w:styleId="UnresolvedMention">
    <w:name w:val="Unresolved Mention"/>
    <w:uiPriority w:val="99"/>
    <w:semiHidden/>
    <w:unhideWhenUsed/>
    <w:rsid w:val="00565E89"/>
    <w:rPr>
      <w:color w:val="605E5C"/>
      <w:shd w:val="clear" w:color="auto" w:fill="E1DFDD"/>
    </w:rPr>
  </w:style>
  <w:style w:type="character" w:styleId="FollowedHyperlink">
    <w:name w:val="FollowedHyperlink"/>
    <w:uiPriority w:val="99"/>
    <w:semiHidden/>
    <w:unhideWhenUsed/>
    <w:rsid w:val="00565E89"/>
    <w:rPr>
      <w:color w:val="954F72"/>
      <w:u w:val="single"/>
    </w:rPr>
  </w:style>
  <w:style w:type="paragraph" w:customStyle="1" w:styleId="body">
    <w:name w:val="body"/>
    <w:next w:val="Normal"/>
    <w:uiPriority w:val="99"/>
    <w:rsid w:val="00BE5062"/>
    <w:pPr>
      <w:autoSpaceDE w:val="0"/>
      <w:autoSpaceDN w:val="0"/>
      <w:adjustRightInd w:val="0"/>
    </w:pPr>
    <w:rPr>
      <w:rFonts w:ascii="Courier" w:hAnsi="Courier" w:cs="Courie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620664">
      <w:bodyDiv w:val="1"/>
      <w:marLeft w:val="0"/>
      <w:marRight w:val="0"/>
      <w:marTop w:val="0"/>
      <w:marBottom w:val="0"/>
      <w:divBdr>
        <w:top w:val="none" w:sz="0" w:space="0" w:color="auto"/>
        <w:left w:val="none" w:sz="0" w:space="0" w:color="auto"/>
        <w:bottom w:val="none" w:sz="0" w:space="0" w:color="auto"/>
        <w:right w:val="none" w:sz="0" w:space="0" w:color="auto"/>
      </w:divBdr>
      <w:divsChild>
        <w:div w:id="655181802">
          <w:marLeft w:val="0"/>
          <w:marRight w:val="0"/>
          <w:marTop w:val="0"/>
          <w:marBottom w:val="0"/>
          <w:divBdr>
            <w:top w:val="none" w:sz="0" w:space="0" w:color="auto"/>
            <w:left w:val="none" w:sz="0" w:space="0" w:color="auto"/>
            <w:bottom w:val="none" w:sz="0" w:space="0" w:color="auto"/>
            <w:right w:val="none" w:sz="0" w:space="0" w:color="auto"/>
          </w:divBdr>
        </w:div>
        <w:div w:id="2041397620">
          <w:marLeft w:val="0"/>
          <w:marRight w:val="0"/>
          <w:marTop w:val="0"/>
          <w:marBottom w:val="0"/>
          <w:divBdr>
            <w:top w:val="none" w:sz="0" w:space="0" w:color="auto"/>
            <w:left w:val="none" w:sz="0" w:space="0" w:color="auto"/>
            <w:bottom w:val="none" w:sz="0" w:space="0" w:color="auto"/>
            <w:right w:val="none" w:sz="0" w:space="0" w:color="auto"/>
          </w:divBdr>
        </w:div>
        <w:div w:id="430854991">
          <w:marLeft w:val="0"/>
          <w:marRight w:val="0"/>
          <w:marTop w:val="0"/>
          <w:marBottom w:val="0"/>
          <w:divBdr>
            <w:top w:val="none" w:sz="0" w:space="0" w:color="auto"/>
            <w:left w:val="none" w:sz="0" w:space="0" w:color="auto"/>
            <w:bottom w:val="none" w:sz="0" w:space="0" w:color="auto"/>
            <w:right w:val="none" w:sz="0" w:space="0" w:color="auto"/>
          </w:divBdr>
        </w:div>
      </w:divsChild>
    </w:div>
    <w:div w:id="2084133000">
      <w:bodyDiv w:val="1"/>
      <w:marLeft w:val="0"/>
      <w:marRight w:val="0"/>
      <w:marTop w:val="0"/>
      <w:marBottom w:val="0"/>
      <w:divBdr>
        <w:top w:val="none" w:sz="0" w:space="0" w:color="auto"/>
        <w:left w:val="none" w:sz="0" w:space="0" w:color="auto"/>
        <w:bottom w:val="none" w:sz="0" w:space="0" w:color="auto"/>
        <w:right w:val="none" w:sz="0" w:space="0" w:color="auto"/>
      </w:divBdr>
      <w:divsChild>
        <w:div w:id="1459834350">
          <w:marLeft w:val="0"/>
          <w:marRight w:val="0"/>
          <w:marTop w:val="0"/>
          <w:marBottom w:val="0"/>
          <w:divBdr>
            <w:top w:val="none" w:sz="0" w:space="0" w:color="auto"/>
            <w:left w:val="none" w:sz="0" w:space="0" w:color="auto"/>
            <w:bottom w:val="none" w:sz="0" w:space="0" w:color="auto"/>
            <w:right w:val="none" w:sz="0" w:space="0" w:color="auto"/>
          </w:divBdr>
        </w:div>
        <w:div w:id="902451125">
          <w:marLeft w:val="0"/>
          <w:marRight w:val="0"/>
          <w:marTop w:val="0"/>
          <w:marBottom w:val="0"/>
          <w:divBdr>
            <w:top w:val="none" w:sz="0" w:space="0" w:color="auto"/>
            <w:left w:val="none" w:sz="0" w:space="0" w:color="auto"/>
            <w:bottom w:val="none" w:sz="0" w:space="0" w:color="auto"/>
            <w:right w:val="none" w:sz="0" w:space="0" w:color="auto"/>
          </w:divBdr>
        </w:div>
        <w:div w:id="2117939126">
          <w:marLeft w:val="0"/>
          <w:marRight w:val="0"/>
          <w:marTop w:val="0"/>
          <w:marBottom w:val="0"/>
          <w:divBdr>
            <w:top w:val="none" w:sz="0" w:space="0" w:color="auto"/>
            <w:left w:val="none" w:sz="0" w:space="0" w:color="auto"/>
            <w:bottom w:val="none" w:sz="0" w:space="0" w:color="auto"/>
            <w:right w:val="none" w:sz="0" w:space="0" w:color="auto"/>
          </w:divBdr>
        </w:div>
        <w:div w:id="19093375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jgames.com/general/guidelines/authors/style.html" TargetMode="External"/><Relationship Id="rId13" Type="http://schemas.openxmlformats.org/officeDocument/2006/relationships/hyperlink" Target="https://en.wikipedia.org/wiki/Diversity,_equity,_and_inclusion" TargetMode="External"/><Relationship Id="rId3" Type="http://schemas.openxmlformats.org/officeDocument/2006/relationships/settings" Target="settings.xml"/><Relationship Id="rId7" Type="http://schemas.openxmlformats.org/officeDocument/2006/relationships/hyperlink" Target="http://www.sjgames.com/general/guidelines/authors/author.html" TargetMode="External"/><Relationship Id="rId12" Type="http://schemas.openxmlformats.org/officeDocument/2006/relationships/hyperlink" Target="http://www.sjgames.com/general/guidelines/authors/badstuff.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games.com/errata/errata.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jgames.com/general/guidelines/authors/SJGformats.doc" TargetMode="External"/><Relationship Id="rId4" Type="http://schemas.openxmlformats.org/officeDocument/2006/relationships/webSettings" Target="webSettings.xml"/><Relationship Id="rId9" Type="http://schemas.openxmlformats.org/officeDocument/2006/relationships/hyperlink" Target="http://www.sjgames.com/general/guidelines/authors/SJG-WYSIWYG.do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ve%20Jackson%20Games\Guidelines%20and%20Style%20Sheets\SJG-WYSIWYG%20(New%20Foo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SJG-WYSIWYG (New Footer).dot</Template>
  <TotalTime>578</TotalTime>
  <Pages>16</Pages>
  <Words>3869</Words>
  <Characters>22057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A-HEAD</vt:lpstr>
    </vt:vector>
  </TitlesOfParts>
  <Company>Steve Jackson Games</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A-HEAD</dc:title>
  <dc:subject/>
  <dc:creator>Sean Punch</dc:creator>
  <cp:keywords/>
  <cp:lastModifiedBy>Sean Punch</cp:lastModifiedBy>
  <cp:revision>22</cp:revision>
  <cp:lastPrinted>2023-07-25T21:45:00Z</cp:lastPrinted>
  <dcterms:created xsi:type="dcterms:W3CDTF">2023-07-03T15:34:00Z</dcterms:created>
  <dcterms:modified xsi:type="dcterms:W3CDTF">2023-08-15T15:56:00Z</dcterms:modified>
</cp:coreProperties>
</file>